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F938" w14:textId="77777777" w:rsidR="0078200E" w:rsidRPr="00B64376" w:rsidRDefault="0078200E" w:rsidP="00210989">
      <w:pPr>
        <w:ind w:left="6480"/>
        <w:rPr>
          <w:rFonts w:cs="David"/>
        </w:rPr>
      </w:pPr>
    </w:p>
    <w:p w14:paraId="54C7A6BE" w14:textId="77777777" w:rsidR="00C6562B" w:rsidRPr="00B64376" w:rsidRDefault="00C6562B" w:rsidP="00C6562B">
      <w:pPr>
        <w:spacing w:line="360" w:lineRule="auto"/>
        <w:jc w:val="both"/>
        <w:rPr>
          <w:rFonts w:ascii="David" w:hAnsi="David" w:cs="David"/>
          <w:rtl/>
        </w:rPr>
      </w:pPr>
    </w:p>
    <w:p w14:paraId="0A54B938" w14:textId="77777777" w:rsidR="00E85F79" w:rsidRPr="00B64376" w:rsidRDefault="00466892" w:rsidP="00837021">
      <w:pPr>
        <w:spacing w:line="360" w:lineRule="auto"/>
        <w:jc w:val="center"/>
        <w:rPr>
          <w:rFonts w:ascii="David" w:hAnsi="David" w:cs="David"/>
          <w:b/>
          <w:bCs/>
          <w:color w:val="252525"/>
          <w:sz w:val="28"/>
          <w:szCs w:val="28"/>
          <w:u w:val="single"/>
          <w:shd w:val="clear" w:color="auto" w:fill="FFFFFF"/>
          <w:rtl/>
        </w:rPr>
      </w:pPr>
      <w:r>
        <w:rPr>
          <w:rFonts w:ascii="David" w:hAnsi="David" w:cs="David" w:hint="cs"/>
          <w:b/>
          <w:bCs/>
          <w:color w:val="252525"/>
          <w:sz w:val="28"/>
          <w:szCs w:val="28"/>
          <w:u w:val="single"/>
          <w:shd w:val="clear" w:color="auto" w:fill="FFFFFF"/>
          <w:rtl/>
        </w:rPr>
        <w:t xml:space="preserve"> קול קורא לארגונים </w:t>
      </w:r>
      <w:r>
        <w:rPr>
          <w:rFonts w:ascii="David" w:hAnsi="David" w:cs="David"/>
          <w:b/>
          <w:bCs/>
          <w:color w:val="252525"/>
          <w:sz w:val="28"/>
          <w:szCs w:val="28"/>
          <w:u w:val="single"/>
          <w:shd w:val="clear" w:color="auto" w:fill="FFFFFF"/>
          <w:rtl/>
        </w:rPr>
        <w:t>–</w:t>
      </w:r>
      <w:r>
        <w:rPr>
          <w:rFonts w:ascii="David" w:hAnsi="David" w:cs="David" w:hint="cs"/>
          <w:b/>
          <w:bCs/>
          <w:color w:val="252525"/>
          <w:sz w:val="28"/>
          <w:szCs w:val="28"/>
          <w:u w:val="single"/>
          <w:shd w:val="clear" w:color="auto" w:fill="FFFFFF"/>
          <w:rtl/>
        </w:rPr>
        <w:t xml:space="preserve"> קליטת סטודנטים לפעילות חברתית </w:t>
      </w:r>
    </w:p>
    <w:p w14:paraId="6F5245EC" w14:textId="77777777" w:rsidR="003944FC" w:rsidRPr="00B64376" w:rsidRDefault="00C6562B" w:rsidP="00466892">
      <w:pPr>
        <w:spacing w:line="480" w:lineRule="auto"/>
        <w:jc w:val="both"/>
        <w:rPr>
          <w:rFonts w:ascii="David" w:hAnsi="David" w:cs="David"/>
          <w:rtl/>
        </w:rPr>
      </w:pPr>
      <w:proofErr w:type="spellStart"/>
      <w:r w:rsidRPr="00FC6D46">
        <w:rPr>
          <w:rFonts w:ascii="David" w:hAnsi="David" w:cs="David"/>
          <w:color w:val="252525"/>
          <w:shd w:val="clear" w:color="auto" w:fill="FFFFFF"/>
          <w:rtl/>
        </w:rPr>
        <w:t>דיקנאט</w:t>
      </w:r>
      <w:proofErr w:type="spellEnd"/>
      <w:r w:rsidRPr="00FC6D46">
        <w:rPr>
          <w:rFonts w:ascii="David" w:hAnsi="David" w:cs="David"/>
          <w:color w:val="252525"/>
          <w:shd w:val="clear" w:color="auto" w:fill="FFFFFF"/>
          <w:rtl/>
        </w:rPr>
        <w:t xml:space="preserve"> הסטודנטים </w:t>
      </w:r>
      <w:r w:rsidR="00466892" w:rsidRPr="00FC6D46">
        <w:rPr>
          <w:rFonts w:ascii="David" w:hAnsi="David" w:cs="David" w:hint="cs"/>
          <w:color w:val="252525"/>
          <w:shd w:val="clear" w:color="auto" w:fill="FFFFFF"/>
          <w:rtl/>
        </w:rPr>
        <w:t>ב</w:t>
      </w:r>
      <w:r w:rsidR="00466892">
        <w:rPr>
          <w:rFonts w:ascii="David" w:hAnsi="David" w:cs="David"/>
          <w:color w:val="252525"/>
          <w:shd w:val="clear" w:color="auto" w:fill="FFFFFF"/>
        </w:rPr>
        <w:t xml:space="preserve">SCE </w:t>
      </w:r>
      <w:r w:rsidR="00466892" w:rsidRPr="00FC6D46">
        <w:rPr>
          <w:rFonts w:ascii="David" w:hAnsi="David" w:cs="David" w:hint="cs"/>
          <w:color w:val="252525"/>
          <w:shd w:val="clear" w:color="auto" w:fill="FFFFFF"/>
          <w:rtl/>
        </w:rPr>
        <w:t xml:space="preserve"> </w:t>
      </w:r>
      <w:r w:rsidR="001F3111" w:rsidRPr="00FC6D46">
        <w:rPr>
          <w:rFonts w:ascii="David" w:hAnsi="David" w:cs="David" w:hint="cs"/>
          <w:color w:val="252525"/>
          <w:shd w:val="clear" w:color="auto" w:fill="FFFFFF"/>
          <w:rtl/>
        </w:rPr>
        <w:t>ה</w:t>
      </w:r>
      <w:r w:rsidR="00CB2633" w:rsidRPr="00FC6D46">
        <w:rPr>
          <w:rFonts w:ascii="David" w:hAnsi="David" w:cs="David" w:hint="cs"/>
          <w:color w:val="252525"/>
          <w:shd w:val="clear" w:color="auto" w:fill="FFFFFF"/>
          <w:rtl/>
        </w:rPr>
        <w:t xml:space="preserve">מכללה האקדמית להנדסה ע"ש סמי שמעון </w:t>
      </w:r>
      <w:r w:rsidR="003944FC" w:rsidRPr="00FC6D46">
        <w:rPr>
          <w:rFonts w:ascii="David" w:hAnsi="David" w:cs="David" w:hint="cs"/>
          <w:color w:val="252525"/>
          <w:shd w:val="clear" w:color="auto" w:fill="FFFFFF"/>
          <w:rtl/>
        </w:rPr>
        <w:t>מזמין אתכם</w:t>
      </w:r>
      <w:r w:rsidR="00CB2633" w:rsidRPr="00FC6D46">
        <w:rPr>
          <w:rFonts w:ascii="David" w:hAnsi="David" w:cs="David" w:hint="cs"/>
          <w:color w:val="252525"/>
          <w:shd w:val="clear" w:color="auto" w:fill="FFFFFF"/>
          <w:rtl/>
        </w:rPr>
        <w:t xml:space="preserve"> </w:t>
      </w:r>
      <w:r w:rsidR="00CB2633" w:rsidRPr="00FC6D46">
        <w:rPr>
          <w:rFonts w:ascii="David" w:hAnsi="David" w:cs="David"/>
          <w:rtl/>
        </w:rPr>
        <w:t>להיות חלק</w:t>
      </w:r>
      <w:r w:rsidR="00CB2633" w:rsidRPr="00B64376">
        <w:rPr>
          <w:rFonts w:ascii="David" w:hAnsi="David" w:cs="David"/>
          <w:rtl/>
        </w:rPr>
        <w:t xml:space="preserve"> מרשימת הארגונים המוכרים </w:t>
      </w:r>
      <w:r w:rsidR="003944FC" w:rsidRPr="00B64376">
        <w:rPr>
          <w:rFonts w:ascii="David" w:hAnsi="David" w:cs="David"/>
          <w:rtl/>
        </w:rPr>
        <w:t xml:space="preserve">לביצוע פעילות </w:t>
      </w:r>
      <w:r w:rsidR="00CB2633" w:rsidRPr="00B64376">
        <w:rPr>
          <w:rFonts w:ascii="David" w:hAnsi="David" w:cs="David"/>
          <w:rtl/>
        </w:rPr>
        <w:t>חברתית</w:t>
      </w:r>
      <w:r w:rsidR="00CB2633" w:rsidRPr="00B64376">
        <w:rPr>
          <w:rFonts w:ascii="David" w:hAnsi="David" w:cs="David" w:hint="cs"/>
          <w:rtl/>
        </w:rPr>
        <w:t xml:space="preserve"> וקהילתית</w:t>
      </w:r>
      <w:r w:rsidR="00CB2633" w:rsidRPr="00B64376">
        <w:rPr>
          <w:rFonts w:ascii="David" w:hAnsi="David" w:cs="David"/>
          <w:rtl/>
        </w:rPr>
        <w:t>.</w:t>
      </w:r>
    </w:p>
    <w:p w14:paraId="425171DC" w14:textId="77777777" w:rsidR="00C6562B" w:rsidRPr="00B64376" w:rsidRDefault="003944FC" w:rsidP="00B64376">
      <w:pPr>
        <w:spacing w:line="480" w:lineRule="auto"/>
        <w:jc w:val="both"/>
        <w:rPr>
          <w:rFonts w:cs="David"/>
          <w:rtl/>
        </w:rPr>
      </w:pPr>
      <w:r w:rsidRPr="00B64376">
        <w:rPr>
          <w:rFonts w:ascii="David" w:hAnsi="David" w:cs="David" w:hint="cs"/>
          <w:color w:val="252525"/>
          <w:shd w:val="clear" w:color="auto" w:fill="FFFFFF"/>
          <w:rtl/>
        </w:rPr>
        <w:t>כחלק מ</w:t>
      </w:r>
      <w:r w:rsidR="008A31BA" w:rsidRPr="00B64376">
        <w:rPr>
          <w:rFonts w:ascii="David" w:hAnsi="David" w:cs="David"/>
          <w:color w:val="252525"/>
          <w:shd w:val="clear" w:color="auto" w:fill="FFFFFF"/>
          <w:rtl/>
        </w:rPr>
        <w:t>חזון</w:t>
      </w:r>
      <w:r w:rsidR="008A31BA" w:rsidRPr="00B64376">
        <w:rPr>
          <w:rFonts w:ascii="David" w:hAnsi="David" w:cs="David" w:hint="cs"/>
          <w:color w:val="252525"/>
          <w:shd w:val="clear" w:color="auto" w:fill="FFFFFF"/>
          <w:rtl/>
        </w:rPr>
        <w:t xml:space="preserve"> </w:t>
      </w:r>
      <w:r w:rsidR="008A31BA" w:rsidRPr="00B64376">
        <w:rPr>
          <w:rFonts w:ascii="David" w:hAnsi="David" w:cs="David"/>
          <w:color w:val="252525"/>
          <w:shd w:val="clear" w:color="auto" w:fill="FFFFFF"/>
          <w:rtl/>
        </w:rPr>
        <w:t>המכללה</w:t>
      </w:r>
      <w:r w:rsidR="008A31BA" w:rsidRPr="00B64376">
        <w:rPr>
          <w:rFonts w:ascii="David" w:hAnsi="David" w:cs="David" w:hint="cs"/>
          <w:color w:val="252525"/>
          <w:shd w:val="clear" w:color="auto" w:fill="FFFFFF"/>
          <w:rtl/>
        </w:rPr>
        <w:t xml:space="preserve"> </w:t>
      </w:r>
      <w:r w:rsidR="00C6562B" w:rsidRPr="00B64376">
        <w:rPr>
          <w:rFonts w:ascii="David" w:hAnsi="David" w:cs="David"/>
          <w:color w:val="252525"/>
          <w:shd w:val="clear" w:color="auto" w:fill="FFFFFF"/>
          <w:rtl/>
        </w:rPr>
        <w:t>בדבר מחויבותה לחברה הישראלית ולדרום הארץ,</w:t>
      </w:r>
      <w:r w:rsidRPr="00B64376">
        <w:rPr>
          <w:rFonts w:ascii="David" w:hAnsi="David" w:cs="David" w:hint="cs"/>
          <w:color w:val="252525"/>
          <w:shd w:val="clear" w:color="auto" w:fill="FFFFFF"/>
          <w:rtl/>
        </w:rPr>
        <w:t xml:space="preserve"> </w:t>
      </w:r>
      <w:r w:rsidR="00C6562B" w:rsidRPr="00B64376">
        <w:rPr>
          <w:rFonts w:ascii="David" w:hAnsi="David" w:cs="David"/>
          <w:color w:val="252525"/>
          <w:shd w:val="clear" w:color="auto" w:fill="FFFFFF"/>
          <w:rtl/>
        </w:rPr>
        <w:t xml:space="preserve">אנו מעודדים את הסטודנטים לעשייה חברתית, ערכית וחינוכית, ובעיקר תוך שימוש בארגז הכלים ההנדסיים והטכנולוגיים שהם רוכשים </w:t>
      </w:r>
      <w:r w:rsidR="0069701E" w:rsidRPr="00B64376">
        <w:rPr>
          <w:rFonts w:ascii="David" w:hAnsi="David" w:cs="David" w:hint="cs"/>
          <w:color w:val="252525"/>
          <w:shd w:val="clear" w:color="auto" w:fill="FFFFFF"/>
          <w:rtl/>
        </w:rPr>
        <w:t>במהלך לימודיהם</w:t>
      </w:r>
      <w:r w:rsidR="00CB2633" w:rsidRPr="00B64376">
        <w:rPr>
          <w:rFonts w:ascii="David" w:hAnsi="David" w:cs="David" w:hint="cs"/>
          <w:color w:val="252525"/>
          <w:shd w:val="clear" w:color="auto" w:fill="FFFFFF"/>
          <w:rtl/>
        </w:rPr>
        <w:t>.</w:t>
      </w:r>
    </w:p>
    <w:p w14:paraId="4989D9F7" w14:textId="77777777" w:rsidR="003944FC" w:rsidRPr="00B64376" w:rsidRDefault="003944FC" w:rsidP="00210E63">
      <w:pPr>
        <w:spacing w:line="360" w:lineRule="auto"/>
        <w:jc w:val="both"/>
        <w:rPr>
          <w:rFonts w:cs="David"/>
          <w:rtl/>
        </w:rPr>
      </w:pPr>
    </w:p>
    <w:p w14:paraId="487BB8CA" w14:textId="77777777" w:rsidR="00210E63" w:rsidRPr="00B64376" w:rsidRDefault="00210E63" w:rsidP="00B64376">
      <w:pPr>
        <w:spacing w:line="480" w:lineRule="auto"/>
        <w:jc w:val="both"/>
        <w:rPr>
          <w:rFonts w:cs="David"/>
          <w:u w:val="single"/>
          <w:rtl/>
        </w:rPr>
      </w:pPr>
      <w:r w:rsidRPr="00B64376">
        <w:rPr>
          <w:rFonts w:cs="David" w:hint="cs"/>
          <w:u w:val="single"/>
          <w:rtl/>
        </w:rPr>
        <w:t>תנאי הסף לאישור הארגון:</w:t>
      </w:r>
    </w:p>
    <w:p w14:paraId="4D6CF1FA" w14:textId="77777777" w:rsidR="00210E63" w:rsidRPr="00B64376" w:rsidRDefault="00210E63" w:rsidP="00466892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ארגון חברתי /</w:t>
      </w:r>
      <w:r w:rsidR="00E530AD" w:rsidRPr="00B64376">
        <w:rPr>
          <w:rFonts w:cs="David" w:hint="cs"/>
          <w:rtl/>
        </w:rPr>
        <w:t xml:space="preserve"> קהילתי </w:t>
      </w:r>
      <w:r w:rsidR="001310CE" w:rsidRPr="00B64376">
        <w:rPr>
          <w:rFonts w:cs="David" w:hint="cs"/>
          <w:rtl/>
        </w:rPr>
        <w:t xml:space="preserve">ללא מטרות רווח, בעל רישום כדין בישראל </w:t>
      </w:r>
      <w:r w:rsidR="00466892">
        <w:rPr>
          <w:rFonts w:cs="David" w:hint="cs"/>
          <w:rtl/>
        </w:rPr>
        <w:t>לרבות אישורי ניהול ספרים.</w:t>
      </w:r>
    </w:p>
    <w:p w14:paraId="678BE06E" w14:textId="77777777" w:rsidR="00210E63" w:rsidRPr="00B64376" w:rsidRDefault="003944FC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הארגון </w:t>
      </w:r>
      <w:r w:rsidR="001310CE" w:rsidRPr="00B64376">
        <w:rPr>
          <w:rFonts w:cs="David" w:hint="cs"/>
          <w:rtl/>
        </w:rPr>
        <w:t xml:space="preserve">אינו </w:t>
      </w:r>
      <w:r w:rsidR="00F659D8" w:rsidRPr="00B64376">
        <w:rPr>
          <w:rFonts w:cs="David" w:hint="cs"/>
          <w:rtl/>
        </w:rPr>
        <w:t xml:space="preserve"> עוסק בפעילות </w:t>
      </w:r>
      <w:r w:rsidR="001310CE" w:rsidRPr="00B64376">
        <w:rPr>
          <w:rFonts w:cs="David" w:hint="cs"/>
          <w:rtl/>
        </w:rPr>
        <w:t>פוליטי</w:t>
      </w:r>
      <w:r w:rsidR="00F659D8" w:rsidRPr="00B64376">
        <w:rPr>
          <w:rFonts w:cs="David" w:hint="cs"/>
          <w:rtl/>
        </w:rPr>
        <w:t>ת</w:t>
      </w:r>
      <w:r w:rsidR="001310CE" w:rsidRPr="00B64376">
        <w:rPr>
          <w:rFonts w:cs="David" w:hint="cs"/>
          <w:rtl/>
        </w:rPr>
        <w:t xml:space="preserve"> או מפלגתי</w:t>
      </w:r>
      <w:r w:rsidR="00F659D8" w:rsidRPr="00B64376">
        <w:rPr>
          <w:rFonts w:cs="David" w:hint="cs"/>
          <w:rtl/>
        </w:rPr>
        <w:t>ת</w:t>
      </w:r>
      <w:r w:rsidR="00210E63" w:rsidRPr="00B64376">
        <w:rPr>
          <w:rFonts w:cs="David" w:hint="cs"/>
          <w:rtl/>
        </w:rPr>
        <w:t>.</w:t>
      </w:r>
    </w:p>
    <w:p w14:paraId="7C2DC947" w14:textId="77777777" w:rsidR="00337997" w:rsidRPr="00B64376" w:rsidRDefault="003944FC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הארגון יאפשר </w:t>
      </w:r>
      <w:r w:rsidR="00337997" w:rsidRPr="00B64376">
        <w:rPr>
          <w:rFonts w:cs="David" w:hint="cs"/>
          <w:rtl/>
        </w:rPr>
        <w:t>פעילות</w:t>
      </w:r>
      <w:r w:rsidRPr="00B64376">
        <w:rPr>
          <w:rFonts w:cs="David" w:hint="cs"/>
          <w:rtl/>
        </w:rPr>
        <w:t xml:space="preserve"> התנדבותית</w:t>
      </w:r>
      <w:r w:rsidR="00337997" w:rsidRPr="00B64376">
        <w:rPr>
          <w:rFonts w:cs="David" w:hint="cs"/>
          <w:rtl/>
        </w:rPr>
        <w:t xml:space="preserve"> לכלל האוכלוסיות ללא הדרה ופגיעה באוכלוסיות השונות. </w:t>
      </w:r>
    </w:p>
    <w:p w14:paraId="038FA986" w14:textId="77777777" w:rsidR="00210E63" w:rsidRPr="00B64376" w:rsidRDefault="00210E63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אפשרות לביצוע לפחות 40 שעות </w:t>
      </w:r>
      <w:r w:rsidR="0069701E" w:rsidRPr="00B64376">
        <w:rPr>
          <w:rFonts w:cs="David" w:hint="cs"/>
          <w:rtl/>
        </w:rPr>
        <w:t>פעילות</w:t>
      </w:r>
      <w:r w:rsidR="008A31BA" w:rsidRPr="00B64376">
        <w:rPr>
          <w:rFonts w:cs="David" w:hint="cs"/>
          <w:rtl/>
        </w:rPr>
        <w:t xml:space="preserve"> במהלך שנת הלימודים</w:t>
      </w:r>
      <w:r w:rsidRPr="00B64376">
        <w:rPr>
          <w:rFonts w:cs="David" w:hint="cs"/>
          <w:rtl/>
        </w:rPr>
        <w:t xml:space="preserve"> באופן רציף. </w:t>
      </w:r>
    </w:p>
    <w:p w14:paraId="39672F8E" w14:textId="77777777" w:rsidR="00210E63" w:rsidRPr="00B64376" w:rsidRDefault="008A31BA" w:rsidP="00B64376">
      <w:pPr>
        <w:pStyle w:val="a9"/>
        <w:numPr>
          <w:ilvl w:val="0"/>
          <w:numId w:val="4"/>
        </w:numPr>
        <w:spacing w:line="480" w:lineRule="auto"/>
        <w:rPr>
          <w:rFonts w:cs="David"/>
        </w:rPr>
      </w:pPr>
      <w:r w:rsidRPr="00B64376">
        <w:rPr>
          <w:rFonts w:cs="David" w:hint="cs"/>
          <w:rtl/>
        </w:rPr>
        <w:t xml:space="preserve">הפעילות </w:t>
      </w:r>
      <w:r w:rsidR="0069701E" w:rsidRPr="00B64376">
        <w:rPr>
          <w:rFonts w:cs="David" w:hint="cs"/>
          <w:rtl/>
        </w:rPr>
        <w:t xml:space="preserve">הינה </w:t>
      </w:r>
      <w:r w:rsidR="00FD5AF6" w:rsidRPr="00B64376">
        <w:rPr>
          <w:rFonts w:cs="David" w:hint="cs"/>
          <w:rtl/>
        </w:rPr>
        <w:t>משמעותית,</w:t>
      </w:r>
      <w:r w:rsidR="001F3111" w:rsidRPr="00B64376">
        <w:rPr>
          <w:rFonts w:cs="David" w:hint="cs"/>
          <w:rtl/>
        </w:rPr>
        <w:t xml:space="preserve"> </w:t>
      </w:r>
      <w:r w:rsidR="00210E63" w:rsidRPr="00B64376">
        <w:rPr>
          <w:rFonts w:cs="David" w:hint="cs"/>
          <w:rtl/>
        </w:rPr>
        <w:t>חברתית</w:t>
      </w:r>
      <w:r w:rsidR="001F3111" w:rsidRPr="00B64376">
        <w:rPr>
          <w:rFonts w:cs="David" w:hint="cs"/>
          <w:rtl/>
        </w:rPr>
        <w:t xml:space="preserve"> </w:t>
      </w:r>
      <w:r w:rsidR="00210E63" w:rsidRPr="00B64376">
        <w:rPr>
          <w:rFonts w:cs="David" w:hint="cs"/>
          <w:rtl/>
        </w:rPr>
        <w:t>וקהילתית</w:t>
      </w:r>
      <w:r w:rsidR="001F3111" w:rsidRPr="00B64376">
        <w:rPr>
          <w:rFonts w:cs="David" w:hint="cs"/>
          <w:rtl/>
        </w:rPr>
        <w:t xml:space="preserve">, ואיננה פעילות </w:t>
      </w:r>
      <w:r w:rsidR="00210E63" w:rsidRPr="00B64376">
        <w:rPr>
          <w:rFonts w:cs="David" w:hint="cs"/>
          <w:rtl/>
        </w:rPr>
        <w:t>אדמיניסטרטיבי</w:t>
      </w:r>
      <w:r w:rsidR="00210E63" w:rsidRPr="00B64376">
        <w:rPr>
          <w:rFonts w:cs="David" w:hint="eastAsia"/>
          <w:rtl/>
        </w:rPr>
        <w:t>ת</w:t>
      </w:r>
      <w:r w:rsidR="00210E63" w:rsidRPr="00B64376">
        <w:rPr>
          <w:rFonts w:cs="David" w:hint="cs"/>
          <w:rtl/>
        </w:rPr>
        <w:t xml:space="preserve">. </w:t>
      </w:r>
    </w:p>
    <w:p w14:paraId="46982511" w14:textId="77777777" w:rsidR="00210E63" w:rsidRPr="00B64376" w:rsidRDefault="0069701E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שעות הפעילות אינן כוללות </w:t>
      </w:r>
      <w:r w:rsidR="00210E63" w:rsidRPr="00B64376">
        <w:rPr>
          <w:rFonts w:cs="David" w:hint="cs"/>
          <w:rtl/>
        </w:rPr>
        <w:t>שעות הכשרה בארגון.</w:t>
      </w:r>
    </w:p>
    <w:p w14:paraId="55D2C5C8" w14:textId="77777777" w:rsidR="00210E63" w:rsidRPr="00B64376" w:rsidRDefault="00E85F79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הארגון ימנה איש</w:t>
      </w:r>
      <w:r w:rsidR="003944FC" w:rsidRPr="00B64376">
        <w:rPr>
          <w:rFonts w:cs="David" w:hint="cs"/>
          <w:rtl/>
        </w:rPr>
        <w:t xml:space="preserve"> קשר</w:t>
      </w:r>
      <w:r w:rsidR="00C24CAC" w:rsidRPr="00B64376">
        <w:rPr>
          <w:rFonts w:cs="David" w:hint="cs"/>
          <w:rtl/>
        </w:rPr>
        <w:t xml:space="preserve"> מטעמו לניהול התקשורת מול המכללה</w:t>
      </w:r>
      <w:r w:rsidR="001F3111" w:rsidRPr="00B64376">
        <w:rPr>
          <w:rFonts w:cs="David" w:hint="cs"/>
          <w:rtl/>
        </w:rPr>
        <w:t xml:space="preserve"> </w:t>
      </w:r>
      <w:r w:rsidR="00F659D8" w:rsidRPr="00B64376">
        <w:rPr>
          <w:rFonts w:cs="David" w:hint="cs"/>
          <w:rtl/>
        </w:rPr>
        <w:t>ול</w:t>
      </w:r>
      <w:r w:rsidRPr="00B64376">
        <w:rPr>
          <w:rFonts w:cs="David" w:hint="cs"/>
          <w:rtl/>
        </w:rPr>
        <w:t xml:space="preserve">ליווי המתנדבים </w:t>
      </w:r>
    </w:p>
    <w:p w14:paraId="11FA63E0" w14:textId="77777777" w:rsidR="00276D7E" w:rsidRPr="00B64376" w:rsidRDefault="00F659D8" w:rsidP="00B64376">
      <w:pPr>
        <w:pStyle w:val="a9"/>
        <w:numPr>
          <w:ilvl w:val="0"/>
          <w:numId w:val="4"/>
        </w:numPr>
        <w:spacing w:line="48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הארגון בעל </w:t>
      </w:r>
      <w:r w:rsidR="00276D7E" w:rsidRPr="00B64376">
        <w:rPr>
          <w:rFonts w:cs="David" w:hint="cs"/>
          <w:rtl/>
        </w:rPr>
        <w:t xml:space="preserve"> </w:t>
      </w:r>
      <w:r w:rsidR="001310CE" w:rsidRPr="00B64376">
        <w:rPr>
          <w:rFonts w:cs="David" w:hint="cs"/>
          <w:rtl/>
        </w:rPr>
        <w:t>כיסוי ביטוחי ל</w:t>
      </w:r>
      <w:r w:rsidR="00276D7E" w:rsidRPr="00B64376">
        <w:rPr>
          <w:rFonts w:cs="David" w:hint="cs"/>
          <w:rtl/>
        </w:rPr>
        <w:t>סטודנטים המתנדבים.</w:t>
      </w:r>
    </w:p>
    <w:p w14:paraId="4DD63029" w14:textId="77777777" w:rsidR="00276D7E" w:rsidRPr="00B64376" w:rsidRDefault="00276D7E" w:rsidP="00276D7E">
      <w:pPr>
        <w:spacing w:line="360" w:lineRule="auto"/>
        <w:jc w:val="both"/>
        <w:rPr>
          <w:rFonts w:cs="David"/>
          <w:rtl/>
        </w:rPr>
      </w:pPr>
    </w:p>
    <w:p w14:paraId="2D02800B" w14:textId="77777777" w:rsidR="007B28FD" w:rsidRPr="00B64376" w:rsidRDefault="0069701E" w:rsidP="00B64376">
      <w:pPr>
        <w:spacing w:line="48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על מנת להיות ארגון המוכר ע"י המכללה לפעילות חברתית יש למלא את הבקשה מטה</w:t>
      </w:r>
      <w:r w:rsidR="007F2F3F" w:rsidRPr="00B64376">
        <w:rPr>
          <w:rFonts w:cs="David" w:hint="cs"/>
          <w:rtl/>
        </w:rPr>
        <w:t xml:space="preserve"> בצירוף נספחים א' ו-ב'</w:t>
      </w:r>
      <w:r w:rsidR="00E11EFF" w:rsidRPr="00B64376">
        <w:rPr>
          <w:rFonts w:cs="David" w:hint="cs"/>
          <w:rtl/>
        </w:rPr>
        <w:t xml:space="preserve"> (חתום ע"י החברה המבטחת של הארגון)</w:t>
      </w:r>
      <w:r w:rsidR="00BA2218">
        <w:rPr>
          <w:rFonts w:cs="David" w:hint="cs"/>
          <w:rtl/>
        </w:rPr>
        <w:t>, תעודת התאגדות, אישורי ניהול ספרים</w:t>
      </w:r>
      <w:r w:rsidR="007F2F3F" w:rsidRPr="00B64376">
        <w:rPr>
          <w:rFonts w:cs="David" w:hint="cs"/>
          <w:rtl/>
        </w:rPr>
        <w:t xml:space="preserve"> ולהגישם</w:t>
      </w:r>
      <w:r w:rsidRPr="00B64376">
        <w:rPr>
          <w:rFonts w:cs="David" w:hint="cs"/>
          <w:rtl/>
        </w:rPr>
        <w:t xml:space="preserve"> לוועדה בראשותו של דיקן </w:t>
      </w:r>
      <w:r w:rsidRPr="00FC6D46">
        <w:rPr>
          <w:rFonts w:cs="David" w:hint="cs"/>
          <w:rtl/>
        </w:rPr>
        <w:t xml:space="preserve">הסטודנטים. </w:t>
      </w:r>
      <w:r w:rsidR="00B64376" w:rsidRPr="00FC6D46">
        <w:rPr>
          <w:rFonts w:cs="David" w:hint="cs"/>
          <w:rtl/>
        </w:rPr>
        <w:t xml:space="preserve">  תשובה תתקבל </w:t>
      </w:r>
      <w:r w:rsidRPr="00FC6D46">
        <w:rPr>
          <w:rFonts w:cs="David" w:hint="cs"/>
          <w:rtl/>
        </w:rPr>
        <w:t>כחודש לאחר הגשת הבקשה.</w:t>
      </w:r>
    </w:p>
    <w:p w14:paraId="53F6F618" w14:textId="77777777" w:rsidR="008A31BA" w:rsidRPr="00B64376" w:rsidRDefault="008A31BA" w:rsidP="0069701E">
      <w:pPr>
        <w:spacing w:line="360" w:lineRule="auto"/>
        <w:jc w:val="both"/>
        <w:rPr>
          <w:rFonts w:cs="David"/>
          <w:rtl/>
        </w:rPr>
      </w:pPr>
    </w:p>
    <w:p w14:paraId="444BD73A" w14:textId="77777777" w:rsidR="0069701E" w:rsidRDefault="0069701E" w:rsidP="00B64376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B64376">
        <w:rPr>
          <w:rFonts w:cs="David" w:hint="cs"/>
          <w:b/>
          <w:bCs/>
          <w:u w:val="single"/>
          <w:rtl/>
        </w:rPr>
        <w:t xml:space="preserve">את הבקשות יש לשלוח </w:t>
      </w:r>
      <w:r w:rsidR="00447B48">
        <w:rPr>
          <w:rFonts w:cs="David" w:hint="cs"/>
          <w:b/>
          <w:bCs/>
          <w:u w:val="single"/>
          <w:rtl/>
        </w:rPr>
        <w:t>לרכז</w:t>
      </w:r>
      <w:r w:rsidR="00C07284">
        <w:rPr>
          <w:rFonts w:cs="David" w:hint="cs"/>
          <w:b/>
          <w:bCs/>
          <w:u w:val="single"/>
          <w:rtl/>
        </w:rPr>
        <w:t>ו</w:t>
      </w:r>
      <w:r w:rsidRPr="00B64376">
        <w:rPr>
          <w:rFonts w:cs="David" w:hint="cs"/>
          <w:b/>
          <w:bCs/>
          <w:u w:val="single"/>
          <w:rtl/>
        </w:rPr>
        <w:t>ת מעורבות חברתית:</w:t>
      </w:r>
    </w:p>
    <w:p w14:paraId="2C8CA41D" w14:textId="73BF354D" w:rsidR="00447B48" w:rsidRDefault="00C07284" w:rsidP="00447B48">
      <w:pPr>
        <w:spacing w:line="360" w:lineRule="auto"/>
        <w:jc w:val="center"/>
        <w:rPr>
          <w:rStyle w:val="Hyperlink"/>
          <w:rFonts w:cs="David"/>
          <w:u w:val="none"/>
        </w:rPr>
      </w:pPr>
      <w:r>
        <w:rPr>
          <w:rFonts w:cs="David" w:hint="cs"/>
          <w:rtl/>
        </w:rPr>
        <w:t xml:space="preserve">קמפוס אשדוד: </w:t>
      </w:r>
      <w:r w:rsidR="00207107">
        <w:rPr>
          <w:rFonts w:cs="David" w:hint="cs"/>
          <w:rtl/>
        </w:rPr>
        <w:t>ורד עזריאל</w:t>
      </w:r>
      <w:r w:rsidR="00447B48" w:rsidRPr="00447B48">
        <w:rPr>
          <w:rFonts w:cs="David" w:hint="cs"/>
          <w:rtl/>
        </w:rPr>
        <w:t xml:space="preserve">- 08-8519362  דוא"ל </w:t>
      </w:r>
      <w:hyperlink r:id="rId7" w:history="1">
        <w:r w:rsidR="00207107" w:rsidRPr="00F35255">
          <w:rPr>
            <w:rStyle w:val="Hyperlink"/>
          </w:rPr>
          <w:t>veredaz@sce.ac.il</w:t>
        </w:r>
      </w:hyperlink>
    </w:p>
    <w:p w14:paraId="2A80B06C" w14:textId="77777777" w:rsidR="00C07284" w:rsidRPr="00C07284" w:rsidRDefault="00C07284" w:rsidP="00447B48">
      <w:pPr>
        <w:spacing w:line="360" w:lineRule="auto"/>
        <w:jc w:val="center"/>
        <w:rPr>
          <w:rFonts w:cs="David"/>
        </w:rPr>
      </w:pPr>
      <w:r w:rsidRPr="00C07284">
        <w:rPr>
          <w:rStyle w:val="Hyperlink"/>
          <w:rFonts w:cs="David" w:hint="cs"/>
          <w:color w:val="auto"/>
          <w:u w:val="none"/>
          <w:rtl/>
        </w:rPr>
        <w:t xml:space="preserve">קמפוס באר שבע: דנה מנור </w:t>
      </w:r>
      <w:r w:rsidR="003825BF">
        <w:rPr>
          <w:rStyle w:val="Hyperlink"/>
          <w:rFonts w:cs="David"/>
          <w:color w:val="auto"/>
          <w:u w:val="none"/>
          <w:rtl/>
        </w:rPr>
        <w:t>–</w:t>
      </w:r>
      <w:r w:rsidR="003825BF">
        <w:rPr>
          <w:rStyle w:val="Hyperlink"/>
          <w:rFonts w:cs="David" w:hint="cs"/>
          <w:color w:val="auto"/>
          <w:u w:val="none"/>
          <w:rtl/>
        </w:rPr>
        <w:t xml:space="preserve"> 08-6475856, </w:t>
      </w:r>
      <w:r w:rsidRPr="00C07284">
        <w:rPr>
          <w:rStyle w:val="Hyperlink"/>
          <w:rFonts w:cs="David" w:hint="cs"/>
          <w:color w:val="auto"/>
          <w:u w:val="none"/>
          <w:rtl/>
        </w:rPr>
        <w:t xml:space="preserve">דוא"ל </w:t>
      </w:r>
      <w:r w:rsidRPr="00C07284">
        <w:rPr>
          <w:rStyle w:val="Hyperlink"/>
          <w:rFonts w:cs="David"/>
          <w:u w:val="none"/>
        </w:rPr>
        <w:t xml:space="preserve"> </w:t>
      </w:r>
      <w:hyperlink r:id="rId8" w:history="1">
        <w:r w:rsidRPr="00C07284">
          <w:rPr>
            <w:rStyle w:val="Hyperlink"/>
            <w:rFonts w:cs="David"/>
          </w:rPr>
          <w:t>danam@sce.ac.il</w:t>
        </w:r>
      </w:hyperlink>
      <w:r w:rsidRPr="00C07284">
        <w:rPr>
          <w:rStyle w:val="Hyperlink"/>
          <w:rFonts w:cs="David"/>
          <w:color w:val="auto"/>
          <w:u w:val="none"/>
        </w:rPr>
        <w:t xml:space="preserve"> </w:t>
      </w:r>
    </w:p>
    <w:p w14:paraId="25FCE871" w14:textId="77777777" w:rsidR="007B28FD" w:rsidRPr="00B64376" w:rsidRDefault="007B28FD" w:rsidP="00276D7E">
      <w:pPr>
        <w:spacing w:line="360" w:lineRule="auto"/>
        <w:jc w:val="both"/>
        <w:rPr>
          <w:rFonts w:cs="David"/>
          <w:b/>
          <w:bCs/>
          <w:u w:val="single"/>
        </w:rPr>
      </w:pPr>
    </w:p>
    <w:p w14:paraId="726DFC48" w14:textId="77777777" w:rsidR="008A31BA" w:rsidRPr="003825BF" w:rsidRDefault="008A31BA" w:rsidP="007F2F3F">
      <w:pPr>
        <w:spacing w:line="360" w:lineRule="auto"/>
        <w:jc w:val="center"/>
        <w:rPr>
          <w:rFonts w:cs="David"/>
          <w:b/>
          <w:bCs/>
          <w:highlight w:val="yellow"/>
          <w:u w:val="single"/>
          <w:rtl/>
        </w:rPr>
      </w:pPr>
    </w:p>
    <w:p w14:paraId="00745012" w14:textId="77777777" w:rsidR="00B64376" w:rsidRDefault="00B64376" w:rsidP="008A31BA">
      <w:pPr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09306409" w14:textId="77777777" w:rsidR="00B64376" w:rsidRDefault="00B64376" w:rsidP="00C024A3">
      <w:pPr>
        <w:spacing w:line="360" w:lineRule="auto"/>
        <w:rPr>
          <w:rFonts w:cs="David"/>
          <w:b/>
          <w:bCs/>
          <w:u w:val="single"/>
          <w:rtl/>
        </w:rPr>
      </w:pPr>
    </w:p>
    <w:p w14:paraId="207A682B" w14:textId="77777777" w:rsidR="00447B48" w:rsidRDefault="00447B48" w:rsidP="00C024A3">
      <w:pPr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12FAEFC3" w14:textId="77777777" w:rsidR="007F2F3F" w:rsidRPr="00B64376" w:rsidRDefault="007F2F3F" w:rsidP="00C024A3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B64376">
        <w:rPr>
          <w:rFonts w:cs="David" w:hint="cs"/>
          <w:b/>
          <w:bCs/>
          <w:u w:val="single"/>
          <w:rtl/>
        </w:rPr>
        <w:t xml:space="preserve">בקשה </w:t>
      </w:r>
      <w:r w:rsidR="008A31BA" w:rsidRPr="00B64376">
        <w:rPr>
          <w:rFonts w:cs="David" w:hint="cs"/>
          <w:b/>
          <w:bCs/>
          <w:u w:val="single"/>
          <w:rtl/>
        </w:rPr>
        <w:t xml:space="preserve">לקליטת סטודנטים לפעילות חברתית </w:t>
      </w:r>
    </w:p>
    <w:p w14:paraId="3FCCB52A" w14:textId="77777777" w:rsidR="008A31BA" w:rsidRPr="00B64376" w:rsidRDefault="008A31BA" w:rsidP="008A31BA">
      <w:pPr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2B4ED99F" w14:textId="77777777" w:rsidR="00276D7E" w:rsidRPr="00E25C04" w:rsidRDefault="00276D7E" w:rsidP="00276D7E">
      <w:pPr>
        <w:spacing w:line="360" w:lineRule="auto"/>
        <w:jc w:val="both"/>
        <w:rPr>
          <w:rFonts w:cs="David"/>
          <w:b/>
          <w:bCs/>
          <w:sz w:val="22"/>
          <w:szCs w:val="22"/>
          <w:u w:val="single"/>
          <w:rtl/>
        </w:rPr>
      </w:pPr>
      <w:r w:rsidRPr="00E25C04">
        <w:rPr>
          <w:rFonts w:cs="David" w:hint="cs"/>
          <w:b/>
          <w:bCs/>
          <w:sz w:val="22"/>
          <w:szCs w:val="22"/>
          <w:u w:val="single"/>
          <w:rtl/>
        </w:rPr>
        <w:t>פרטי הארגון:</w:t>
      </w:r>
    </w:p>
    <w:p w14:paraId="0AFF8454" w14:textId="77777777" w:rsidR="00276D7E" w:rsidRPr="00E25C04" w:rsidRDefault="00276D7E" w:rsidP="00D86659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E25C04">
        <w:rPr>
          <w:rFonts w:cs="David" w:hint="cs"/>
          <w:b/>
          <w:bCs/>
          <w:sz w:val="22"/>
          <w:szCs w:val="22"/>
          <w:rtl/>
        </w:rPr>
        <w:t>שם הארגון</w:t>
      </w:r>
      <w:r w:rsidR="00D86659" w:rsidRPr="00E25C04">
        <w:rPr>
          <w:rFonts w:cs="David" w:hint="cs"/>
          <w:b/>
          <w:bCs/>
          <w:sz w:val="22"/>
          <w:szCs w:val="22"/>
          <w:rtl/>
        </w:rPr>
        <w:t xml:space="preserve">: </w:t>
      </w:r>
      <w:r w:rsidRPr="00E25C04">
        <w:rPr>
          <w:rFonts w:cs="David" w:hint="cs"/>
          <w:sz w:val="22"/>
          <w:szCs w:val="22"/>
          <w:rtl/>
        </w:rPr>
        <w:t>_________________________________</w:t>
      </w:r>
    </w:p>
    <w:p w14:paraId="07843CA5" w14:textId="77777777" w:rsidR="008A31BA" w:rsidRPr="00E25C04" w:rsidRDefault="00276D7E" w:rsidP="00276D7E">
      <w:pPr>
        <w:spacing w:line="360" w:lineRule="auto"/>
        <w:jc w:val="both"/>
        <w:rPr>
          <w:sz w:val="22"/>
          <w:szCs w:val="22"/>
          <w:rtl/>
        </w:rPr>
      </w:pPr>
      <w:r w:rsidRPr="00E25C04">
        <w:rPr>
          <w:rFonts w:cs="David" w:hint="cs"/>
          <w:b/>
          <w:bCs/>
          <w:sz w:val="22"/>
          <w:szCs w:val="22"/>
          <w:rtl/>
        </w:rPr>
        <w:t xml:space="preserve">פעילות בתחום: </w:t>
      </w:r>
      <w:r w:rsidRPr="00E25C04">
        <w:rPr>
          <w:b/>
          <w:bCs/>
          <w:sz w:val="22"/>
          <w:szCs w:val="22"/>
          <w:rtl/>
        </w:rPr>
        <w:t>󠆰</w:t>
      </w:r>
      <w:r w:rsidRPr="00E25C04">
        <w:rPr>
          <w:rFonts w:hint="cs"/>
          <w:sz w:val="22"/>
          <w:szCs w:val="22"/>
          <w:rtl/>
        </w:rPr>
        <w:t xml:space="preserve">  </w:t>
      </w:r>
      <w:r w:rsidRPr="00E25C04">
        <w:rPr>
          <w:sz w:val="22"/>
          <w:szCs w:val="22"/>
          <w:rtl/>
        </w:rPr>
        <w:t>󠆰</w:t>
      </w:r>
    </w:p>
    <w:p w14:paraId="77174D45" w14:textId="77777777" w:rsidR="00276D7E" w:rsidRPr="00E25C04" w:rsidRDefault="00276D7E" w:rsidP="008A31BA">
      <w:pPr>
        <w:spacing w:line="360" w:lineRule="auto"/>
        <w:jc w:val="both"/>
        <w:rPr>
          <w:sz w:val="22"/>
          <w:szCs w:val="22"/>
          <w:rtl/>
        </w:rPr>
      </w:pPr>
      <w:r w:rsidRPr="00E25C04">
        <w:rPr>
          <w:sz w:val="22"/>
          <w:szCs w:val="22"/>
          <w:rtl/>
        </w:rPr>
        <w:t>󠆰</w:t>
      </w:r>
      <w:r w:rsidRPr="00E25C04">
        <w:rPr>
          <w:rFonts w:cs="David" w:hint="cs"/>
          <w:sz w:val="22"/>
          <w:szCs w:val="22"/>
          <w:rtl/>
        </w:rPr>
        <w:t xml:space="preserve"> רווחה ושירותים חברתיים </w:t>
      </w:r>
      <w:r w:rsidRPr="00E25C04">
        <w:rPr>
          <w:sz w:val="22"/>
          <w:szCs w:val="22"/>
          <w:rtl/>
        </w:rPr>
        <w:t>󠆰</w:t>
      </w:r>
      <w:r w:rsidRPr="00E25C04">
        <w:rPr>
          <w:sz w:val="22"/>
          <w:szCs w:val="22"/>
        </w:rPr>
        <w:t>󠆰</w:t>
      </w:r>
      <w:r w:rsidRPr="00E25C04">
        <w:rPr>
          <w:rFonts w:cs="David" w:hint="cs"/>
          <w:sz w:val="22"/>
          <w:szCs w:val="22"/>
          <w:rtl/>
        </w:rPr>
        <w:t xml:space="preserve"> חינוך </w:t>
      </w:r>
      <w:r w:rsidRPr="00E25C04">
        <w:rPr>
          <w:sz w:val="22"/>
          <w:szCs w:val="22"/>
          <w:rtl/>
        </w:rPr>
        <w:t>󠆰</w:t>
      </w:r>
      <w:r w:rsidRPr="00E25C04">
        <w:rPr>
          <w:rFonts w:hint="cs"/>
          <w:sz w:val="22"/>
          <w:szCs w:val="22"/>
          <w:rtl/>
        </w:rPr>
        <w:t xml:space="preserve"> </w:t>
      </w:r>
      <w:r w:rsidRPr="00E25C04">
        <w:rPr>
          <w:sz w:val="22"/>
          <w:szCs w:val="22"/>
          <w:rtl/>
        </w:rPr>
        <w:t>󠆰󠆰</w:t>
      </w:r>
      <w:r w:rsidRPr="00E25C04">
        <w:rPr>
          <w:rFonts w:cs="David" w:hint="cs"/>
          <w:sz w:val="22"/>
          <w:szCs w:val="22"/>
          <w:rtl/>
        </w:rPr>
        <w:t xml:space="preserve"> בריאות   </w:t>
      </w:r>
      <w:r w:rsidRPr="00E25C04">
        <w:rPr>
          <w:sz w:val="22"/>
          <w:szCs w:val="22"/>
          <w:rtl/>
        </w:rPr>
        <w:t>󠆰</w:t>
      </w:r>
      <w:r w:rsidRPr="00E25C04">
        <w:rPr>
          <w:rFonts w:hint="cs"/>
          <w:sz w:val="22"/>
          <w:szCs w:val="22"/>
          <w:rtl/>
        </w:rPr>
        <w:t xml:space="preserve"> </w:t>
      </w:r>
      <w:r w:rsidRPr="00E25C04">
        <w:rPr>
          <w:sz w:val="22"/>
          <w:szCs w:val="22"/>
          <w:rtl/>
        </w:rPr>
        <w:t>󠆰󠆰</w:t>
      </w:r>
      <w:r w:rsidRPr="00E25C04">
        <w:rPr>
          <w:rFonts w:hint="cs"/>
          <w:sz w:val="22"/>
          <w:szCs w:val="22"/>
          <w:rtl/>
        </w:rPr>
        <w:t xml:space="preserve"> </w:t>
      </w:r>
      <w:r w:rsidRPr="00E25C04">
        <w:rPr>
          <w:rFonts w:ascii="David" w:hAnsi="David" w:cs="David"/>
          <w:sz w:val="22"/>
          <w:szCs w:val="22"/>
          <w:rtl/>
        </w:rPr>
        <w:t>סביבה</w:t>
      </w:r>
      <w:r w:rsidR="00E85F79" w:rsidRPr="00E25C04">
        <w:rPr>
          <w:rFonts w:hint="cs"/>
          <w:sz w:val="22"/>
          <w:szCs w:val="22"/>
          <w:rtl/>
        </w:rPr>
        <w:t xml:space="preserve"> </w:t>
      </w:r>
      <w:r w:rsidR="008A31BA" w:rsidRPr="00E25C04">
        <w:rPr>
          <w:sz w:val="22"/>
          <w:szCs w:val="22"/>
          <w:rtl/>
        </w:rPr>
        <w:t>󠆰󠆰</w:t>
      </w:r>
      <w:r w:rsidR="008A31BA" w:rsidRPr="00E25C04">
        <w:rPr>
          <w:rFonts w:hint="cs"/>
          <w:sz w:val="22"/>
          <w:szCs w:val="22"/>
          <w:rtl/>
        </w:rPr>
        <w:t xml:space="preserve"> </w:t>
      </w:r>
      <w:r w:rsidR="008A31BA" w:rsidRPr="00E25C04">
        <w:rPr>
          <w:rFonts w:ascii="David" w:hAnsi="David" w:cs="David" w:hint="cs"/>
          <w:sz w:val="22"/>
          <w:szCs w:val="22"/>
          <w:rtl/>
        </w:rPr>
        <w:t>אחר</w:t>
      </w:r>
      <w:r w:rsidR="008A31BA" w:rsidRPr="00E25C04">
        <w:rPr>
          <w:rFonts w:hint="cs"/>
          <w:sz w:val="22"/>
          <w:szCs w:val="22"/>
          <w:rtl/>
        </w:rPr>
        <w:t>:______________</w:t>
      </w:r>
      <w:r w:rsidR="00E25C04">
        <w:rPr>
          <w:rFonts w:hint="cs"/>
          <w:sz w:val="22"/>
          <w:szCs w:val="22"/>
          <w:rtl/>
        </w:rPr>
        <w:t>______</w:t>
      </w:r>
      <w:r w:rsidR="008A31BA" w:rsidRPr="00E25C04">
        <w:rPr>
          <w:rFonts w:hint="cs"/>
          <w:sz w:val="22"/>
          <w:szCs w:val="22"/>
          <w:rtl/>
        </w:rPr>
        <w:t>____</w:t>
      </w:r>
    </w:p>
    <w:p w14:paraId="53FC4D45" w14:textId="77777777" w:rsidR="00D86659" w:rsidRPr="00E25C04" w:rsidRDefault="00D86659" w:rsidP="00FD5AF6">
      <w:pPr>
        <w:spacing w:line="360" w:lineRule="auto"/>
        <w:jc w:val="both"/>
        <w:rPr>
          <w:rFonts w:ascii="David" w:hAnsi="David" w:cs="David"/>
          <w:b/>
          <w:bCs/>
          <w:sz w:val="22"/>
          <w:szCs w:val="22"/>
          <w:rtl/>
        </w:rPr>
      </w:pPr>
    </w:p>
    <w:p w14:paraId="112D3DFD" w14:textId="77777777" w:rsidR="00276D7E" w:rsidRPr="00E25C04" w:rsidRDefault="00276D7E" w:rsidP="00FD5AF6">
      <w:pPr>
        <w:spacing w:line="360" w:lineRule="auto"/>
        <w:jc w:val="both"/>
        <w:rPr>
          <w:rFonts w:ascii="David" w:hAnsi="David" w:cs="David"/>
          <w:b/>
          <w:bCs/>
          <w:sz w:val="22"/>
          <w:szCs w:val="22"/>
          <w:rtl/>
        </w:rPr>
      </w:pPr>
      <w:r w:rsidRPr="00E25C04">
        <w:rPr>
          <w:rFonts w:ascii="David" w:hAnsi="David" w:cs="David"/>
          <w:b/>
          <w:bCs/>
          <w:sz w:val="22"/>
          <w:szCs w:val="22"/>
          <w:rtl/>
        </w:rPr>
        <w:t>תיאור קצ</w:t>
      </w:r>
      <w:r w:rsidRPr="00E25C04">
        <w:rPr>
          <w:rFonts w:ascii="David" w:hAnsi="David" w:cs="David" w:hint="cs"/>
          <w:b/>
          <w:bCs/>
          <w:sz w:val="22"/>
          <w:szCs w:val="22"/>
          <w:rtl/>
        </w:rPr>
        <w:t>ר</w:t>
      </w:r>
      <w:r w:rsidRPr="00E25C04">
        <w:rPr>
          <w:rFonts w:ascii="David" w:hAnsi="David" w:cs="David"/>
          <w:b/>
          <w:bCs/>
          <w:sz w:val="22"/>
          <w:szCs w:val="22"/>
          <w:rtl/>
        </w:rPr>
        <w:t xml:space="preserve"> של הארגון (מטרות, ק</w:t>
      </w:r>
      <w:r w:rsidR="00FD5AF6" w:rsidRPr="00E25C04">
        <w:rPr>
          <w:rFonts w:ascii="David" w:hAnsi="David" w:cs="David" w:hint="cs"/>
          <w:b/>
          <w:bCs/>
          <w:sz w:val="22"/>
          <w:szCs w:val="22"/>
          <w:rtl/>
        </w:rPr>
        <w:t>ה</w:t>
      </w:r>
      <w:r w:rsidRPr="00E25C04">
        <w:rPr>
          <w:rFonts w:ascii="David" w:hAnsi="David" w:cs="David"/>
          <w:b/>
          <w:bCs/>
          <w:sz w:val="22"/>
          <w:szCs w:val="22"/>
          <w:rtl/>
        </w:rPr>
        <w:t>ל יעד, אופי הפעילות)</w:t>
      </w:r>
      <w:r w:rsidRPr="00E25C04">
        <w:rPr>
          <w:rFonts w:ascii="David" w:hAnsi="David" w:cs="David" w:hint="cs"/>
          <w:b/>
          <w:bCs/>
          <w:sz w:val="22"/>
          <w:szCs w:val="22"/>
          <w:rtl/>
        </w:rPr>
        <w:t xml:space="preserve">: </w:t>
      </w:r>
    </w:p>
    <w:p w14:paraId="0FAFD84C" w14:textId="77777777" w:rsidR="00D10CB9" w:rsidRPr="00E25C04" w:rsidRDefault="00276D7E" w:rsidP="008A31BA">
      <w:pPr>
        <w:spacing w:line="360" w:lineRule="auto"/>
        <w:jc w:val="both"/>
        <w:rPr>
          <w:rFonts w:ascii="David" w:hAnsi="David" w:cs="David"/>
          <w:sz w:val="22"/>
          <w:szCs w:val="22"/>
          <w:rtl/>
        </w:rPr>
      </w:pPr>
      <w:r w:rsidRPr="00E25C04">
        <w:rPr>
          <w:rFonts w:ascii="David" w:hAnsi="David" w:cs="David" w:hint="cs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5C04">
        <w:rPr>
          <w:rFonts w:ascii="David" w:hAnsi="David" w:cs="David" w:hint="cs"/>
          <w:sz w:val="22"/>
          <w:szCs w:val="22"/>
          <w:rtl/>
        </w:rPr>
        <w:t>________________________</w:t>
      </w:r>
      <w:r w:rsidRPr="00E25C04">
        <w:rPr>
          <w:rFonts w:ascii="David" w:hAnsi="David" w:cs="David" w:hint="cs"/>
          <w:sz w:val="22"/>
          <w:szCs w:val="22"/>
          <w:rtl/>
        </w:rPr>
        <w:t>________________</w:t>
      </w:r>
    </w:p>
    <w:p w14:paraId="680996BA" w14:textId="77777777" w:rsidR="00276D7E" w:rsidRPr="00E25C04" w:rsidRDefault="00276D7E" w:rsidP="00291E71">
      <w:pPr>
        <w:spacing w:line="360" w:lineRule="auto"/>
        <w:rPr>
          <w:rFonts w:cs="David"/>
          <w:sz w:val="22"/>
          <w:szCs w:val="22"/>
          <w:rtl/>
        </w:rPr>
      </w:pPr>
    </w:p>
    <w:p w14:paraId="52E84379" w14:textId="77777777" w:rsidR="00802EA1" w:rsidRPr="00E25C04" w:rsidRDefault="00802EA1" w:rsidP="00802EA1">
      <w:pPr>
        <w:spacing w:line="360" w:lineRule="auto"/>
        <w:rPr>
          <w:rFonts w:cs="David"/>
          <w:b/>
          <w:bCs/>
          <w:sz w:val="22"/>
          <w:szCs w:val="22"/>
          <w:rtl/>
        </w:rPr>
      </w:pPr>
      <w:r w:rsidRPr="00E25C04">
        <w:rPr>
          <w:rFonts w:cs="David"/>
          <w:b/>
          <w:bCs/>
          <w:sz w:val="22"/>
          <w:szCs w:val="22"/>
          <w:rtl/>
        </w:rPr>
        <w:t xml:space="preserve">היכן בארץ מתקיימת הפעילות? </w:t>
      </w:r>
    </w:p>
    <w:p w14:paraId="337153FF" w14:textId="77777777" w:rsidR="00E045F2" w:rsidRPr="00E25C04" w:rsidRDefault="00802EA1" w:rsidP="00802EA1">
      <w:pPr>
        <w:spacing w:line="360" w:lineRule="auto"/>
        <w:rPr>
          <w:rFonts w:cs="David"/>
          <w:sz w:val="22"/>
          <w:szCs w:val="22"/>
          <w:rtl/>
        </w:rPr>
      </w:pPr>
      <w:r w:rsidRPr="00E25C04">
        <w:rPr>
          <w:rFonts w:cs="David"/>
          <w:sz w:val="22"/>
          <w:szCs w:val="22"/>
          <w:rtl/>
        </w:rPr>
        <w:t xml:space="preserve">מיקומים לפי יישוב - אנא ציינו במפורש היכן פיזית תתקיים פעילות הסטודנטים. כמו כן </w:t>
      </w:r>
      <w:r w:rsidRPr="00E25C04">
        <w:rPr>
          <w:rFonts w:cs="David"/>
          <w:sz w:val="22"/>
          <w:szCs w:val="22"/>
          <w:u w:val="single"/>
          <w:rtl/>
        </w:rPr>
        <w:t>נא לציין אילו ערוצי פעילות מקוונים קיימים, אם בכלל</w:t>
      </w:r>
      <w:r w:rsidRPr="00E25C04">
        <w:rPr>
          <w:rFonts w:cs="David"/>
          <w:sz w:val="22"/>
          <w:szCs w:val="22"/>
          <w:rtl/>
        </w:rPr>
        <w:t>.</w:t>
      </w:r>
    </w:p>
    <w:p w14:paraId="1DB02BB7" w14:textId="77777777" w:rsidR="00802EA1" w:rsidRPr="00E25C04" w:rsidRDefault="00802EA1" w:rsidP="00802EA1">
      <w:pPr>
        <w:spacing w:line="360" w:lineRule="auto"/>
        <w:rPr>
          <w:rFonts w:cs="David"/>
          <w:sz w:val="22"/>
          <w:szCs w:val="22"/>
          <w:rtl/>
        </w:rPr>
      </w:pPr>
      <w:r w:rsidRPr="00E25C04">
        <w:rPr>
          <w:rFonts w:cs="David" w:hint="cs"/>
          <w:sz w:val="22"/>
          <w:szCs w:val="22"/>
          <w:rtl/>
        </w:rPr>
        <w:t>_______________________________________________________________________________________________________________________________________________</w:t>
      </w:r>
      <w:r w:rsidR="008A31BA" w:rsidRPr="00E25C04">
        <w:rPr>
          <w:rFonts w:cs="David" w:hint="cs"/>
          <w:sz w:val="22"/>
          <w:szCs w:val="22"/>
          <w:rtl/>
        </w:rPr>
        <w:t>______________________________</w:t>
      </w:r>
      <w:r w:rsidRPr="00E25C04">
        <w:rPr>
          <w:rFonts w:cs="David" w:hint="cs"/>
          <w:sz w:val="22"/>
          <w:szCs w:val="22"/>
          <w:rtl/>
        </w:rPr>
        <w:t>_______________</w:t>
      </w:r>
      <w:r w:rsidR="00E25C04">
        <w:rPr>
          <w:rFonts w:cs="David" w:hint="cs"/>
          <w:sz w:val="22"/>
          <w:szCs w:val="22"/>
          <w:rtl/>
        </w:rPr>
        <w:t>__________________</w:t>
      </w:r>
      <w:r w:rsidRPr="00E25C04">
        <w:rPr>
          <w:rFonts w:cs="David" w:hint="cs"/>
          <w:sz w:val="22"/>
          <w:szCs w:val="22"/>
          <w:rtl/>
        </w:rPr>
        <w:t>________________</w:t>
      </w:r>
    </w:p>
    <w:p w14:paraId="0A89C94D" w14:textId="77777777" w:rsidR="00802EA1" w:rsidRPr="00E25C04" w:rsidRDefault="00802EA1" w:rsidP="00802EA1">
      <w:pPr>
        <w:spacing w:line="360" w:lineRule="auto"/>
        <w:rPr>
          <w:rFonts w:cs="David"/>
          <w:sz w:val="22"/>
          <w:szCs w:val="22"/>
          <w:rtl/>
        </w:rPr>
      </w:pPr>
    </w:p>
    <w:p w14:paraId="62FC3CD4" w14:textId="77777777" w:rsidR="00802EA1" w:rsidRPr="00E25C04" w:rsidRDefault="00802EA1" w:rsidP="00FD5AF6">
      <w:pPr>
        <w:spacing w:line="360" w:lineRule="auto"/>
        <w:rPr>
          <w:rFonts w:cs="David"/>
          <w:b/>
          <w:bCs/>
          <w:sz w:val="22"/>
          <w:szCs w:val="22"/>
          <w:rtl/>
        </w:rPr>
      </w:pPr>
      <w:r w:rsidRPr="00E25C04">
        <w:rPr>
          <w:rFonts w:cs="David" w:hint="cs"/>
          <w:b/>
          <w:bCs/>
          <w:sz w:val="22"/>
          <w:szCs w:val="22"/>
          <w:rtl/>
        </w:rPr>
        <w:t xml:space="preserve">תיאור הפעילות/ תפקיד שהסטודנטים יבצעו במסגרת </w:t>
      </w:r>
      <w:r w:rsidR="00FD5AF6" w:rsidRPr="00E25C04">
        <w:rPr>
          <w:rFonts w:cs="David" w:hint="cs"/>
          <w:b/>
          <w:bCs/>
          <w:sz w:val="22"/>
          <w:szCs w:val="22"/>
          <w:rtl/>
        </w:rPr>
        <w:t>הפעילות</w:t>
      </w:r>
      <w:r w:rsidRPr="00E25C04">
        <w:rPr>
          <w:rFonts w:cs="David" w:hint="cs"/>
          <w:b/>
          <w:bCs/>
          <w:sz w:val="22"/>
          <w:szCs w:val="22"/>
          <w:rtl/>
        </w:rPr>
        <w:t>:</w:t>
      </w:r>
    </w:p>
    <w:p w14:paraId="01B67127" w14:textId="77777777" w:rsidR="00802EA1" w:rsidRPr="00E25C04" w:rsidRDefault="00802EA1" w:rsidP="00802EA1">
      <w:pPr>
        <w:spacing w:line="360" w:lineRule="auto"/>
        <w:rPr>
          <w:rFonts w:cs="David"/>
          <w:sz w:val="22"/>
          <w:szCs w:val="22"/>
          <w:rtl/>
        </w:rPr>
      </w:pPr>
      <w:r w:rsidRPr="00E25C04">
        <w:rPr>
          <w:rFonts w:cs="David" w:hint="cs"/>
          <w:sz w:val="22"/>
          <w:szCs w:val="22"/>
          <w:rtl/>
        </w:rPr>
        <w:t>____________________________________________________________________________________________________________________________________________________</w:t>
      </w:r>
      <w:r w:rsidR="008A31BA" w:rsidRPr="00E25C04">
        <w:rPr>
          <w:rFonts w:cs="David" w:hint="cs"/>
          <w:sz w:val="22"/>
          <w:szCs w:val="22"/>
          <w:rtl/>
        </w:rPr>
        <w:t>______________________________</w:t>
      </w:r>
      <w:r w:rsidRPr="00E25C04">
        <w:rPr>
          <w:rFonts w:cs="David" w:hint="cs"/>
          <w:sz w:val="22"/>
          <w:szCs w:val="22"/>
          <w:rtl/>
        </w:rPr>
        <w:t>___________</w:t>
      </w:r>
      <w:r w:rsidR="00E25C04">
        <w:rPr>
          <w:rFonts w:cs="David" w:hint="cs"/>
          <w:sz w:val="22"/>
          <w:szCs w:val="22"/>
          <w:rtl/>
        </w:rPr>
        <w:t>__________________</w:t>
      </w:r>
      <w:r w:rsidRPr="00E25C04">
        <w:rPr>
          <w:rFonts w:cs="David" w:hint="cs"/>
          <w:sz w:val="22"/>
          <w:szCs w:val="22"/>
          <w:rtl/>
        </w:rPr>
        <w:t>_______________</w:t>
      </w:r>
    </w:p>
    <w:p w14:paraId="4F1F9A5E" w14:textId="77777777" w:rsidR="00E530AD" w:rsidRPr="00E25C04" w:rsidRDefault="00E530AD" w:rsidP="00802EA1">
      <w:pPr>
        <w:spacing w:line="360" w:lineRule="auto"/>
        <w:rPr>
          <w:rFonts w:cs="David"/>
          <w:sz w:val="22"/>
          <w:szCs w:val="22"/>
          <w:rtl/>
        </w:rPr>
      </w:pPr>
    </w:p>
    <w:p w14:paraId="0A71E0A5" w14:textId="77777777" w:rsidR="00E530AD" w:rsidRPr="00E25C04" w:rsidRDefault="00E530AD" w:rsidP="00E85F79">
      <w:pPr>
        <w:spacing w:line="360" w:lineRule="auto"/>
        <w:rPr>
          <w:rFonts w:cs="David"/>
          <w:b/>
          <w:bCs/>
          <w:sz w:val="22"/>
          <w:szCs w:val="22"/>
          <w:rtl/>
        </w:rPr>
      </w:pPr>
      <w:r w:rsidRPr="00E25C04">
        <w:rPr>
          <w:rFonts w:cs="David" w:hint="cs"/>
          <w:b/>
          <w:bCs/>
          <w:sz w:val="22"/>
          <w:szCs w:val="22"/>
          <w:rtl/>
        </w:rPr>
        <w:t>פרטי איש קשר בארגון-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916"/>
        <w:gridCol w:w="5380"/>
      </w:tblGrid>
      <w:tr w:rsidR="00E530AD" w:rsidRPr="00E25C04" w14:paraId="258EA654" w14:textId="77777777" w:rsidTr="00550D65">
        <w:tc>
          <w:tcPr>
            <w:tcW w:w="2916" w:type="dxa"/>
          </w:tcPr>
          <w:p w14:paraId="4DC3D1EA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  <w:r w:rsidRPr="00E25C04">
              <w:rPr>
                <w:rFonts w:cs="David" w:hint="cs"/>
                <w:sz w:val="22"/>
                <w:szCs w:val="22"/>
                <w:rtl/>
              </w:rPr>
              <w:t>שם ומשפחה</w:t>
            </w:r>
          </w:p>
        </w:tc>
        <w:tc>
          <w:tcPr>
            <w:tcW w:w="5380" w:type="dxa"/>
          </w:tcPr>
          <w:p w14:paraId="6C58CBC8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</w:p>
        </w:tc>
      </w:tr>
      <w:tr w:rsidR="00E530AD" w:rsidRPr="00E25C04" w14:paraId="5673CD57" w14:textId="77777777" w:rsidTr="00550D65">
        <w:tc>
          <w:tcPr>
            <w:tcW w:w="2916" w:type="dxa"/>
          </w:tcPr>
          <w:p w14:paraId="6C8FA2EE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  <w:r w:rsidRPr="00E25C04">
              <w:rPr>
                <w:rFonts w:cs="David" w:hint="cs"/>
                <w:sz w:val="22"/>
                <w:szCs w:val="22"/>
                <w:rtl/>
              </w:rPr>
              <w:t>תפקיד בארגון</w:t>
            </w:r>
          </w:p>
        </w:tc>
        <w:tc>
          <w:tcPr>
            <w:tcW w:w="5380" w:type="dxa"/>
          </w:tcPr>
          <w:p w14:paraId="5D6A6A10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</w:p>
        </w:tc>
      </w:tr>
      <w:tr w:rsidR="00E530AD" w:rsidRPr="00E25C04" w14:paraId="68E05B7E" w14:textId="77777777" w:rsidTr="00550D65">
        <w:tc>
          <w:tcPr>
            <w:tcW w:w="2916" w:type="dxa"/>
          </w:tcPr>
          <w:p w14:paraId="3399612B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  <w:r w:rsidRPr="00E25C04">
              <w:rPr>
                <w:rFonts w:cs="David" w:hint="cs"/>
                <w:sz w:val="22"/>
                <w:szCs w:val="22"/>
                <w:rtl/>
              </w:rPr>
              <w:t>טלפון (נא לציין גם נייד)</w:t>
            </w:r>
          </w:p>
        </w:tc>
        <w:tc>
          <w:tcPr>
            <w:tcW w:w="5380" w:type="dxa"/>
          </w:tcPr>
          <w:p w14:paraId="1E316AF1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</w:p>
        </w:tc>
      </w:tr>
      <w:tr w:rsidR="00E530AD" w:rsidRPr="00E25C04" w14:paraId="5AE0B9A7" w14:textId="77777777" w:rsidTr="00550D65">
        <w:tc>
          <w:tcPr>
            <w:tcW w:w="2916" w:type="dxa"/>
          </w:tcPr>
          <w:p w14:paraId="0222D69B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  <w:r w:rsidRPr="00E25C04">
              <w:rPr>
                <w:rFonts w:cs="David" w:hint="cs"/>
                <w:sz w:val="22"/>
                <w:szCs w:val="22"/>
                <w:rtl/>
              </w:rPr>
              <w:t xml:space="preserve">דוא"ל </w:t>
            </w:r>
          </w:p>
        </w:tc>
        <w:tc>
          <w:tcPr>
            <w:tcW w:w="5380" w:type="dxa"/>
          </w:tcPr>
          <w:p w14:paraId="0D8FA605" w14:textId="77777777" w:rsidR="00E530AD" w:rsidRPr="00E25C04" w:rsidRDefault="00E530AD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</w:p>
        </w:tc>
      </w:tr>
      <w:tr w:rsidR="00E85F79" w:rsidRPr="00E25C04" w14:paraId="766DA1F7" w14:textId="77777777" w:rsidTr="00550D65">
        <w:tc>
          <w:tcPr>
            <w:tcW w:w="2916" w:type="dxa"/>
          </w:tcPr>
          <w:p w14:paraId="7A3F101C" w14:textId="77777777" w:rsidR="00E85F79" w:rsidRPr="00E25C04" w:rsidRDefault="008A31BA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  <w:r w:rsidRPr="00E25C04">
              <w:rPr>
                <w:rFonts w:cs="David" w:hint="cs"/>
                <w:sz w:val="22"/>
                <w:szCs w:val="22"/>
                <w:rtl/>
              </w:rPr>
              <w:t xml:space="preserve">כתובת </w:t>
            </w:r>
            <w:r w:rsidR="00E85F79" w:rsidRPr="00E25C04">
              <w:rPr>
                <w:rFonts w:cs="David" w:hint="cs"/>
                <w:sz w:val="22"/>
                <w:szCs w:val="22"/>
                <w:rtl/>
              </w:rPr>
              <w:t>אתר אינטרנט</w:t>
            </w:r>
          </w:p>
        </w:tc>
        <w:tc>
          <w:tcPr>
            <w:tcW w:w="5380" w:type="dxa"/>
          </w:tcPr>
          <w:p w14:paraId="6059F735" w14:textId="77777777" w:rsidR="00E85F79" w:rsidRPr="00E25C04" w:rsidRDefault="00E85F79" w:rsidP="00550D65">
            <w:pPr>
              <w:spacing w:line="360" w:lineRule="auto"/>
              <w:rPr>
                <w:rFonts w:cs="David"/>
                <w:sz w:val="22"/>
                <w:szCs w:val="22"/>
                <w:rtl/>
              </w:rPr>
            </w:pPr>
          </w:p>
        </w:tc>
      </w:tr>
    </w:tbl>
    <w:p w14:paraId="66EB6848" w14:textId="77777777" w:rsidR="00E25C04" w:rsidRDefault="00E25C04" w:rsidP="00291E71">
      <w:pPr>
        <w:spacing w:line="360" w:lineRule="auto"/>
        <w:rPr>
          <w:rFonts w:cs="David"/>
          <w:sz w:val="22"/>
          <w:szCs w:val="22"/>
          <w:rtl/>
        </w:rPr>
      </w:pPr>
    </w:p>
    <w:p w14:paraId="700C6D31" w14:textId="77777777" w:rsidR="00D62549" w:rsidRPr="00E25C04" w:rsidRDefault="00E25C04" w:rsidP="00E25C04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שם ממלא הטופס:  _______</w:t>
      </w:r>
      <w:r w:rsidR="00802EA1" w:rsidRPr="00E25C04">
        <w:rPr>
          <w:rFonts w:cs="David" w:hint="cs"/>
          <w:sz w:val="22"/>
          <w:szCs w:val="22"/>
          <w:rtl/>
        </w:rPr>
        <w:t xml:space="preserve">______ </w:t>
      </w:r>
      <w:r w:rsidR="008A31BA" w:rsidRPr="00E25C04">
        <w:rPr>
          <w:rFonts w:cs="David" w:hint="cs"/>
          <w:sz w:val="22"/>
          <w:szCs w:val="22"/>
          <w:rtl/>
        </w:rPr>
        <w:t xml:space="preserve">  </w:t>
      </w:r>
      <w:r w:rsidR="00802EA1" w:rsidRPr="00E25C04">
        <w:rPr>
          <w:rFonts w:cs="David" w:hint="cs"/>
          <w:sz w:val="22"/>
          <w:szCs w:val="22"/>
          <w:rtl/>
        </w:rPr>
        <w:t>תפקיד בארגון:___</w:t>
      </w:r>
      <w:r>
        <w:rPr>
          <w:rFonts w:cs="David" w:hint="cs"/>
          <w:sz w:val="22"/>
          <w:szCs w:val="22"/>
          <w:rtl/>
        </w:rPr>
        <w:t>_</w:t>
      </w:r>
      <w:r w:rsidR="008A31BA" w:rsidRPr="00E25C04">
        <w:rPr>
          <w:rFonts w:cs="David" w:hint="cs"/>
          <w:sz w:val="22"/>
          <w:szCs w:val="22"/>
          <w:rtl/>
        </w:rPr>
        <w:t>__</w:t>
      </w:r>
      <w:r>
        <w:rPr>
          <w:rFonts w:cs="David" w:hint="cs"/>
          <w:sz w:val="22"/>
          <w:szCs w:val="22"/>
          <w:rtl/>
        </w:rPr>
        <w:t>___</w:t>
      </w:r>
      <w:r w:rsidR="00802EA1" w:rsidRPr="00E25C04">
        <w:rPr>
          <w:rFonts w:cs="David" w:hint="cs"/>
          <w:sz w:val="22"/>
          <w:szCs w:val="22"/>
          <w:rtl/>
        </w:rPr>
        <w:t>______</w:t>
      </w:r>
      <w:r>
        <w:rPr>
          <w:rFonts w:cs="David" w:hint="cs"/>
          <w:sz w:val="22"/>
          <w:szCs w:val="22"/>
          <w:rtl/>
        </w:rPr>
        <w:t xml:space="preserve">  תאריך:______</w:t>
      </w:r>
      <w:r w:rsidR="008A31BA" w:rsidRPr="00E25C04">
        <w:rPr>
          <w:rFonts w:cs="David" w:hint="cs"/>
          <w:sz w:val="22"/>
          <w:szCs w:val="22"/>
          <w:rtl/>
        </w:rPr>
        <w:t>__</w:t>
      </w:r>
      <w:r w:rsidR="0069701E" w:rsidRPr="00E25C04">
        <w:rPr>
          <w:rFonts w:cs="David" w:hint="cs"/>
          <w:sz w:val="22"/>
          <w:szCs w:val="22"/>
          <w:rtl/>
        </w:rPr>
        <w:t>______</w:t>
      </w:r>
    </w:p>
    <w:p w14:paraId="27C5E53E" w14:textId="77777777" w:rsidR="007F2F3F" w:rsidRPr="00B64376" w:rsidRDefault="007F2F3F" w:rsidP="0069701E">
      <w:pPr>
        <w:spacing w:line="360" w:lineRule="auto"/>
        <w:rPr>
          <w:rFonts w:cs="David"/>
          <w:rtl/>
        </w:rPr>
      </w:pPr>
    </w:p>
    <w:p w14:paraId="6DF8397D" w14:textId="77777777" w:rsidR="008A31BA" w:rsidRDefault="00E25C04" w:rsidP="00E25C04">
      <w:pPr>
        <w:spacing w:line="360" w:lineRule="auto"/>
        <w:jc w:val="center"/>
        <w:rPr>
          <w:rFonts w:cs="David"/>
          <w:b/>
          <w:bCs/>
          <w:highlight w:val="yellow"/>
          <w:rtl/>
        </w:rPr>
      </w:pPr>
      <w:r>
        <w:rPr>
          <w:rFonts w:cs="David" w:hint="cs"/>
          <w:b/>
          <w:bCs/>
          <w:highlight w:val="yellow"/>
          <w:rtl/>
        </w:rPr>
        <w:t>יש לשלוח טופס זה בליווי המסמכים הבאים:</w:t>
      </w:r>
    </w:p>
    <w:p w14:paraId="66C25290" w14:textId="77777777" w:rsidR="00E25C04" w:rsidRPr="00E25C04" w:rsidRDefault="00E25C04" w:rsidP="00E25C04">
      <w:pPr>
        <w:spacing w:line="360" w:lineRule="auto"/>
        <w:jc w:val="center"/>
        <w:rPr>
          <w:rFonts w:cs="David"/>
          <w:b/>
          <w:bCs/>
          <w:rtl/>
        </w:rPr>
      </w:pPr>
      <w:r w:rsidRPr="00E25C04">
        <w:rPr>
          <w:rFonts w:cs="David" w:hint="cs"/>
          <w:b/>
          <w:bCs/>
          <w:rtl/>
        </w:rPr>
        <w:t xml:space="preserve">     נספח א'- כתב התחייבות</w:t>
      </w:r>
    </w:p>
    <w:p w14:paraId="47E65CB7" w14:textId="77777777" w:rsidR="00E25C04" w:rsidRPr="00E25C04" w:rsidRDefault="00E25C04" w:rsidP="00E25C04">
      <w:pPr>
        <w:spacing w:line="360" w:lineRule="auto"/>
        <w:jc w:val="center"/>
        <w:rPr>
          <w:rFonts w:cs="David"/>
          <w:b/>
          <w:bCs/>
          <w:rtl/>
        </w:rPr>
      </w:pPr>
      <w:r w:rsidRPr="00E25C04">
        <w:rPr>
          <w:rFonts w:cs="David" w:hint="cs"/>
          <w:b/>
          <w:bCs/>
          <w:rtl/>
        </w:rPr>
        <w:t xml:space="preserve">     נספח ב'- אישור קיום ביטוחים</w:t>
      </w:r>
    </w:p>
    <w:p w14:paraId="6B7FC2BA" w14:textId="77777777" w:rsidR="00E25C04" w:rsidRPr="00E25C04" w:rsidRDefault="00E25C04" w:rsidP="00E25C04">
      <w:pPr>
        <w:spacing w:line="360" w:lineRule="auto"/>
        <w:jc w:val="center"/>
        <w:rPr>
          <w:rFonts w:cs="David"/>
          <w:b/>
          <w:bCs/>
          <w:rtl/>
        </w:rPr>
      </w:pPr>
      <w:r w:rsidRPr="00E25C04">
        <w:rPr>
          <w:rFonts w:cs="David" w:hint="cs"/>
          <w:b/>
          <w:bCs/>
          <w:rtl/>
        </w:rPr>
        <w:t xml:space="preserve">     תעודת התאגדות</w:t>
      </w:r>
    </w:p>
    <w:p w14:paraId="1F5E4924" w14:textId="77777777" w:rsidR="00E25C04" w:rsidRPr="00E25C04" w:rsidRDefault="00E25C04" w:rsidP="00E25C04">
      <w:pPr>
        <w:spacing w:line="360" w:lineRule="auto"/>
        <w:jc w:val="center"/>
        <w:rPr>
          <w:rFonts w:cs="David"/>
          <w:b/>
          <w:bCs/>
          <w:rtl/>
        </w:rPr>
      </w:pPr>
      <w:r w:rsidRPr="00E25C04">
        <w:rPr>
          <w:rFonts w:cs="David" w:hint="cs"/>
          <w:b/>
          <w:bCs/>
          <w:rtl/>
        </w:rPr>
        <w:t xml:space="preserve">     אישור ניהול ספרים</w:t>
      </w:r>
    </w:p>
    <w:p w14:paraId="7F28AF62" w14:textId="77777777" w:rsidR="00E25C04" w:rsidRPr="00B64376" w:rsidRDefault="00E25C04" w:rsidP="00E25C04">
      <w:pPr>
        <w:spacing w:line="360" w:lineRule="auto"/>
        <w:jc w:val="center"/>
        <w:rPr>
          <w:rFonts w:cs="David"/>
          <w:b/>
          <w:bCs/>
          <w:highlight w:val="yellow"/>
          <w:rtl/>
        </w:rPr>
      </w:pPr>
    </w:p>
    <w:p w14:paraId="56DD437A" w14:textId="77777777" w:rsidR="00C024A3" w:rsidRDefault="00C024A3" w:rsidP="007F2F3F">
      <w:pPr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01728959" w14:textId="77777777" w:rsidR="006E2383" w:rsidRDefault="006E2383" w:rsidP="007F2F3F">
      <w:pPr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220BCFA2" w14:textId="77777777" w:rsidR="007F2F3F" w:rsidRPr="00B64376" w:rsidRDefault="007F2F3F" w:rsidP="007F2F3F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B64376">
        <w:rPr>
          <w:rFonts w:cs="David" w:hint="cs"/>
          <w:b/>
          <w:bCs/>
          <w:u w:val="single"/>
          <w:rtl/>
        </w:rPr>
        <w:t xml:space="preserve">נספח א' </w:t>
      </w:r>
      <w:r w:rsidRPr="00B64376">
        <w:rPr>
          <w:rFonts w:cs="David"/>
          <w:b/>
          <w:bCs/>
          <w:u w:val="single"/>
          <w:rtl/>
        </w:rPr>
        <w:t>–</w:t>
      </w:r>
      <w:r w:rsidRPr="00B64376">
        <w:rPr>
          <w:rFonts w:cs="David" w:hint="cs"/>
          <w:b/>
          <w:bCs/>
          <w:u w:val="single"/>
          <w:rtl/>
        </w:rPr>
        <w:t xml:space="preserve"> כתב התחייבות </w:t>
      </w:r>
    </w:p>
    <w:p w14:paraId="3A294B73" w14:textId="77777777" w:rsidR="007F2F3F" w:rsidRPr="00B64376" w:rsidRDefault="007F2F3F" w:rsidP="007F2F3F">
      <w:pPr>
        <w:spacing w:line="360" w:lineRule="auto"/>
        <w:jc w:val="both"/>
        <w:rPr>
          <w:rFonts w:cs="David"/>
          <w:b/>
          <w:bCs/>
          <w:rtl/>
        </w:rPr>
      </w:pPr>
    </w:p>
    <w:p w14:paraId="5D4058B3" w14:textId="77777777" w:rsidR="00D86659" w:rsidRPr="00B64376" w:rsidRDefault="007F2F3F" w:rsidP="007F2F3F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אני הח"מ __________</w:t>
      </w:r>
      <w:r w:rsidR="00D86659" w:rsidRPr="00B64376">
        <w:rPr>
          <w:rFonts w:cs="David" w:hint="cs"/>
          <w:rtl/>
        </w:rPr>
        <w:t>__</w:t>
      </w:r>
      <w:r w:rsidRPr="00B64376">
        <w:rPr>
          <w:rFonts w:cs="David" w:hint="cs"/>
          <w:rtl/>
        </w:rPr>
        <w:t>__, מורשה חתימה מטעם הארגון ____</w:t>
      </w:r>
      <w:r w:rsidR="00D86659" w:rsidRPr="00B64376">
        <w:rPr>
          <w:rFonts w:cs="David" w:hint="cs"/>
          <w:rtl/>
        </w:rPr>
        <w:t>___</w:t>
      </w:r>
      <w:r w:rsidRPr="00B64376">
        <w:rPr>
          <w:rFonts w:cs="David" w:hint="cs"/>
          <w:rtl/>
        </w:rPr>
        <w:t xml:space="preserve">________ </w:t>
      </w:r>
    </w:p>
    <w:p w14:paraId="0897ABFD" w14:textId="77777777" w:rsidR="007F2F3F" w:rsidRPr="00B64376" w:rsidRDefault="007F2F3F" w:rsidP="007F2F3F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ח.פ/ מ</w:t>
      </w:r>
      <w:r w:rsidR="00D86659" w:rsidRPr="00B64376">
        <w:rPr>
          <w:rFonts w:cs="David" w:hint="cs"/>
          <w:rtl/>
        </w:rPr>
        <w:t xml:space="preserve">ס' עמותה _______________ (להלן: </w:t>
      </w:r>
      <w:r w:rsidRPr="00B64376">
        <w:rPr>
          <w:rFonts w:cs="David" w:hint="cs"/>
          <w:b/>
          <w:bCs/>
          <w:rtl/>
        </w:rPr>
        <w:t>"הארגון"</w:t>
      </w:r>
      <w:r w:rsidRPr="00B64376">
        <w:rPr>
          <w:rFonts w:cs="David" w:hint="cs"/>
          <w:rtl/>
        </w:rPr>
        <w:t>) מתחייב ומאשר בזאת כדלקמן:</w:t>
      </w:r>
    </w:p>
    <w:p w14:paraId="3DADBE09" w14:textId="77777777" w:rsidR="007F2F3F" w:rsidRPr="00B64376" w:rsidRDefault="007F2F3F" w:rsidP="007F2F3F">
      <w:pPr>
        <w:spacing w:line="360" w:lineRule="auto"/>
        <w:jc w:val="both"/>
        <w:rPr>
          <w:rFonts w:cs="David"/>
          <w:rtl/>
        </w:rPr>
      </w:pPr>
    </w:p>
    <w:p w14:paraId="4D6030CB" w14:textId="77777777" w:rsidR="007F2F3F" w:rsidRPr="00B64376" w:rsidRDefault="007F2F3F" w:rsidP="007F2F3F">
      <w:pPr>
        <w:pStyle w:val="a9"/>
        <w:numPr>
          <w:ilvl w:val="0"/>
          <w:numId w:val="5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הארגון יישא באחריות, עפ"י דין, בגין כל פגיעה, אבדן, הפסד או נזק, ככל שייגרמו, כתוצאה ממעשה ו/או מחדל של הארגון ו/או של מי מהסטודנטים במסגרת הפעילות החברתית המתקיימת מטעם הארגון לפי המפורט:</w:t>
      </w:r>
    </w:p>
    <w:p w14:paraId="7E3CA732" w14:textId="77777777" w:rsidR="00415F81" w:rsidRPr="00B64376" w:rsidRDefault="00415F81" w:rsidP="00415F81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לגוף ולרכוש של מי מהסטודנטים</w:t>
      </w:r>
    </w:p>
    <w:p w14:paraId="77E725FE" w14:textId="77777777" w:rsidR="00415F81" w:rsidRPr="00B64376" w:rsidRDefault="00415F81" w:rsidP="00415F81">
      <w:pPr>
        <w:pStyle w:val="a9"/>
        <w:numPr>
          <w:ilvl w:val="1"/>
          <w:numId w:val="6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לגוף ולרכוש של כל צד שלישי אחר לרבות עובדי המכללה</w:t>
      </w:r>
    </w:p>
    <w:p w14:paraId="79A972C9" w14:textId="77777777" w:rsidR="00415F81" w:rsidRPr="00B64376" w:rsidRDefault="00415F81" w:rsidP="00415F81">
      <w:pPr>
        <w:pStyle w:val="a9"/>
        <w:spacing w:line="360" w:lineRule="auto"/>
        <w:ind w:left="1440"/>
        <w:jc w:val="both"/>
        <w:rPr>
          <w:rFonts w:cs="David"/>
        </w:rPr>
      </w:pPr>
    </w:p>
    <w:p w14:paraId="74A59069" w14:textId="77777777" w:rsidR="007F2F3F" w:rsidRPr="00B64376" w:rsidRDefault="007F2F3F" w:rsidP="00415F81">
      <w:pPr>
        <w:pStyle w:val="a9"/>
        <w:numPr>
          <w:ilvl w:val="0"/>
          <w:numId w:val="5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 xml:space="preserve"> </w:t>
      </w:r>
      <w:r w:rsidR="00415F81" w:rsidRPr="00B64376">
        <w:rPr>
          <w:rFonts w:cs="David" w:hint="cs"/>
          <w:rtl/>
        </w:rPr>
        <w:t>הארגון מתחייב לשפות את המכללה ככל שתחויב בדמי נזק, פיצויים או הוצאו</w:t>
      </w:r>
      <w:r w:rsidR="00931E8A" w:rsidRPr="00B64376">
        <w:rPr>
          <w:rFonts w:cs="David" w:hint="cs"/>
          <w:rtl/>
        </w:rPr>
        <w:t>ת כלשהן, תוך 30 יום מיום דרישתה בכתב וזאת בכפוף לכך שהמכללה תפעל באופן הבא:</w:t>
      </w:r>
    </w:p>
    <w:p w14:paraId="0EA2150B" w14:textId="77777777" w:rsidR="00931E8A" w:rsidRPr="00B64376" w:rsidRDefault="00931E8A" w:rsidP="00931E8A">
      <w:pPr>
        <w:pStyle w:val="a9"/>
        <w:numPr>
          <w:ilvl w:val="0"/>
          <w:numId w:val="7"/>
        </w:numPr>
        <w:spacing w:line="360" w:lineRule="auto"/>
        <w:jc w:val="both"/>
        <w:rPr>
          <w:rFonts w:cs="David"/>
          <w:vanish/>
        </w:rPr>
      </w:pPr>
    </w:p>
    <w:p w14:paraId="7B0DF513" w14:textId="77777777" w:rsidR="00931E8A" w:rsidRPr="00B64376" w:rsidRDefault="00931E8A" w:rsidP="00931E8A">
      <w:pPr>
        <w:pStyle w:val="a9"/>
        <w:numPr>
          <w:ilvl w:val="0"/>
          <w:numId w:val="7"/>
        </w:numPr>
        <w:spacing w:line="360" w:lineRule="auto"/>
        <w:jc w:val="both"/>
        <w:rPr>
          <w:rFonts w:cs="David"/>
          <w:vanish/>
        </w:rPr>
      </w:pPr>
    </w:p>
    <w:p w14:paraId="617FCEF0" w14:textId="77777777" w:rsidR="00931E8A" w:rsidRPr="00B64376" w:rsidRDefault="00931E8A" w:rsidP="00931E8A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המכללה תודיע לארגון בכתב מיד לאחר שייווד</w:t>
      </w:r>
      <w:r w:rsidRPr="00B64376">
        <w:rPr>
          <w:rFonts w:cs="David" w:hint="eastAsia"/>
          <w:rtl/>
        </w:rPr>
        <w:t>ע</w:t>
      </w:r>
      <w:r w:rsidRPr="00B64376">
        <w:rPr>
          <w:rFonts w:cs="David" w:hint="cs"/>
          <w:rtl/>
        </w:rPr>
        <w:t xml:space="preserve"> לה על כל דרישה כאמור.</w:t>
      </w:r>
    </w:p>
    <w:p w14:paraId="7F32C2E5" w14:textId="77777777" w:rsidR="00931E8A" w:rsidRPr="00B64376" w:rsidRDefault="00931E8A" w:rsidP="00931E8A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המכללה תאפשר לארגון להתגונן בפני כל תביעה או דרישת פיצוי כאמור.</w:t>
      </w:r>
    </w:p>
    <w:p w14:paraId="596BD91B" w14:textId="77777777" w:rsidR="00931E8A" w:rsidRPr="00B64376" w:rsidRDefault="00931E8A" w:rsidP="00931E8A">
      <w:pPr>
        <w:pStyle w:val="a9"/>
        <w:numPr>
          <w:ilvl w:val="1"/>
          <w:numId w:val="7"/>
        </w:numPr>
        <w:spacing w:line="360" w:lineRule="auto"/>
        <w:jc w:val="both"/>
        <w:rPr>
          <w:rFonts w:cs="David"/>
        </w:rPr>
      </w:pPr>
      <w:r w:rsidRPr="00B64376">
        <w:rPr>
          <w:rFonts w:cs="David" w:hint="cs"/>
          <w:rtl/>
        </w:rPr>
        <w:t>המכללה לא תתפשר ולא תגיע לכל הסדר, בין מחוץ לכותלי בית המשפט ובין בתוכו, מבלי לקבל את הסכמת הארגון מראש ובכתב.</w:t>
      </w:r>
    </w:p>
    <w:p w14:paraId="1974BBD9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</w:p>
    <w:p w14:paraId="2E5741E9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</w:p>
    <w:p w14:paraId="64884575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______</w:t>
      </w:r>
      <w:r w:rsidR="00D86659" w:rsidRPr="00B64376">
        <w:rPr>
          <w:rFonts w:cs="David" w:hint="cs"/>
          <w:rtl/>
        </w:rPr>
        <w:t>__</w:t>
      </w:r>
      <w:r w:rsidRPr="00B64376">
        <w:rPr>
          <w:rFonts w:cs="David" w:hint="cs"/>
          <w:rtl/>
        </w:rPr>
        <w:t>____________</w:t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 w:hint="cs"/>
          <w:rtl/>
        </w:rPr>
        <w:t>_____________________</w:t>
      </w:r>
    </w:p>
    <w:p w14:paraId="5ADD9416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 xml:space="preserve">שם וחתימת מורשה חתימה </w:t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/>
          <w:rtl/>
        </w:rPr>
        <w:tab/>
      </w:r>
      <w:r w:rsidRPr="00B64376">
        <w:rPr>
          <w:rFonts w:cs="David" w:hint="cs"/>
          <w:rtl/>
        </w:rPr>
        <w:t>חותמת הארגון</w:t>
      </w:r>
    </w:p>
    <w:p w14:paraId="0186F021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</w:p>
    <w:p w14:paraId="30B6D730" w14:textId="77777777" w:rsidR="00931E8A" w:rsidRPr="00B64376" w:rsidRDefault="00931E8A" w:rsidP="00931E8A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>_________________</w:t>
      </w:r>
    </w:p>
    <w:p w14:paraId="716A24ED" w14:textId="77777777" w:rsidR="00B64376" w:rsidRPr="00C07284" w:rsidRDefault="00D86659" w:rsidP="00C07284">
      <w:pPr>
        <w:spacing w:line="360" w:lineRule="auto"/>
        <w:jc w:val="both"/>
        <w:rPr>
          <w:rFonts w:cs="David"/>
          <w:rtl/>
        </w:rPr>
      </w:pPr>
      <w:r w:rsidRPr="00B64376">
        <w:rPr>
          <w:rFonts w:cs="David" w:hint="cs"/>
          <w:rtl/>
        </w:rPr>
        <w:t xml:space="preserve">             </w:t>
      </w:r>
      <w:r w:rsidR="006E2383">
        <w:rPr>
          <w:rFonts w:cs="David" w:hint="cs"/>
          <w:rtl/>
        </w:rPr>
        <w:t>תאריך</w:t>
      </w:r>
    </w:p>
    <w:tbl>
      <w:tblPr>
        <w:tblStyle w:val="11"/>
        <w:tblpPr w:leftFromText="180" w:rightFromText="180" w:vertAnchor="text" w:horzAnchor="margin" w:tblpXSpec="center" w:tblpY="427"/>
        <w:bidiVisual/>
        <w:tblW w:w="10691" w:type="dxa"/>
        <w:tblLayout w:type="fixed"/>
        <w:tblLook w:val="04A0" w:firstRow="1" w:lastRow="0" w:firstColumn="1" w:lastColumn="0" w:noHBand="0" w:noVBand="1"/>
      </w:tblPr>
      <w:tblGrid>
        <w:gridCol w:w="10691"/>
      </w:tblGrid>
      <w:tr w:rsidR="006E2383" w:rsidRPr="00B64376" w14:paraId="732DCFC5" w14:textId="77777777" w:rsidTr="006E2383">
        <w:trPr>
          <w:trHeight w:val="10"/>
          <w:tblHeader/>
        </w:trPr>
        <w:tc>
          <w:tcPr>
            <w:tcW w:w="10691" w:type="dxa"/>
            <w:shd w:val="clear" w:color="auto" w:fill="F2F2F2"/>
          </w:tcPr>
          <w:p w14:paraId="1017914C" w14:textId="77777777" w:rsidR="006E2383" w:rsidRPr="00B64376" w:rsidRDefault="006E2383" w:rsidP="006E2383">
            <w:pPr>
              <w:tabs>
                <w:tab w:val="left" w:pos="1017"/>
              </w:tabs>
              <w:ind w:left="50"/>
              <w:rPr>
                <w:rFonts w:ascii="Arial" w:hAnsi="Arial"/>
                <w:b/>
                <w:rtl/>
              </w:rPr>
            </w:pPr>
            <w:r w:rsidRPr="00B64376">
              <w:rPr>
                <w:rFonts w:ascii="Arial" w:hAnsi="Arial" w:hint="cs"/>
                <w:b/>
                <w:rtl/>
              </w:rPr>
              <w:t xml:space="preserve">פירוט השירותים (בכפוף, לשירותים המפורטים בהסכם בין המבוטח למבקש האישור, יש לציין את קוד השירות מתוך הרשימה המפורטת בנספח </w:t>
            </w:r>
            <w:r w:rsidRPr="00B64376">
              <w:rPr>
                <w:rFonts w:ascii="Arial" w:hAnsi="Arial" w:hint="cs"/>
                <w:bCs/>
                <w:rtl/>
              </w:rPr>
              <w:t>ג'</w:t>
            </w:r>
            <w:r w:rsidRPr="00B64376">
              <w:rPr>
                <w:rFonts w:ascii="Arial" w:hAnsi="Arial" w:hint="cs"/>
                <w:b/>
                <w:rtl/>
              </w:rPr>
              <w:t>)*:</w:t>
            </w:r>
          </w:p>
        </w:tc>
      </w:tr>
      <w:tr w:rsidR="006E2383" w:rsidRPr="00B64376" w14:paraId="7BDA473D" w14:textId="77777777" w:rsidTr="006E2383">
        <w:trPr>
          <w:trHeight w:val="10"/>
          <w:tblHeader/>
        </w:trPr>
        <w:tc>
          <w:tcPr>
            <w:tcW w:w="10691" w:type="dxa"/>
            <w:shd w:val="clear" w:color="auto" w:fill="F2F2F2"/>
          </w:tcPr>
          <w:p w14:paraId="3F88BD7D" w14:textId="77777777" w:rsidR="006E2383" w:rsidRPr="00B64376" w:rsidRDefault="006E2383" w:rsidP="006E2383">
            <w:pPr>
              <w:ind w:left="50" w:right="78"/>
              <w:rPr>
                <w:rFonts w:ascii="Arial" w:hAnsi="Arial"/>
                <w:b/>
                <w:rtl/>
              </w:rPr>
            </w:pPr>
            <w:r w:rsidRPr="00B64376">
              <w:rPr>
                <w:rFonts w:ascii="Arial" w:hAnsi="Arial" w:hint="cs"/>
                <w:b/>
                <w:rtl/>
              </w:rPr>
              <w:t>021 , 092</w:t>
            </w:r>
          </w:p>
        </w:tc>
      </w:tr>
      <w:tr w:rsidR="006E2383" w:rsidRPr="00B64376" w14:paraId="16E65028" w14:textId="77777777" w:rsidTr="006E2383">
        <w:trPr>
          <w:trHeight w:val="150"/>
        </w:trPr>
        <w:tc>
          <w:tcPr>
            <w:tcW w:w="10691" w:type="dxa"/>
          </w:tcPr>
          <w:p w14:paraId="7FEBDF66" w14:textId="77777777" w:rsidR="006E2383" w:rsidRPr="00B64376" w:rsidRDefault="006E2383" w:rsidP="006E2383">
            <w:pPr>
              <w:tabs>
                <w:tab w:val="decimal" w:pos="603"/>
              </w:tabs>
              <w:ind w:left="18"/>
              <w:rPr>
                <w:rFonts w:ascii="Arial" w:hAnsi="Arial"/>
                <w:bCs/>
              </w:rPr>
            </w:pPr>
          </w:p>
        </w:tc>
      </w:tr>
      <w:tr w:rsidR="006E2383" w:rsidRPr="00B64376" w14:paraId="6C8188E0" w14:textId="77777777" w:rsidTr="006E2383">
        <w:trPr>
          <w:trHeight w:val="150"/>
        </w:trPr>
        <w:tc>
          <w:tcPr>
            <w:tcW w:w="10691" w:type="dxa"/>
          </w:tcPr>
          <w:p w14:paraId="1C9DCB00" w14:textId="77777777" w:rsidR="006E2383" w:rsidRPr="00B64376" w:rsidRDefault="006E2383" w:rsidP="006E2383">
            <w:pPr>
              <w:ind w:left="50" w:right="78"/>
              <w:rPr>
                <w:rFonts w:ascii="Arial" w:hAnsi="Arial"/>
                <w:bCs/>
              </w:rPr>
            </w:pPr>
          </w:p>
        </w:tc>
      </w:tr>
      <w:tr w:rsidR="006E2383" w:rsidRPr="00B64376" w14:paraId="303F2E0C" w14:textId="77777777" w:rsidTr="006E2383">
        <w:trPr>
          <w:trHeight w:val="41"/>
        </w:trPr>
        <w:tc>
          <w:tcPr>
            <w:tcW w:w="10691" w:type="dxa"/>
          </w:tcPr>
          <w:p w14:paraId="406CFD53" w14:textId="77777777" w:rsidR="006E2383" w:rsidRPr="00B64376" w:rsidRDefault="006E2383" w:rsidP="006E2383">
            <w:pPr>
              <w:ind w:left="50" w:right="78"/>
              <w:rPr>
                <w:rFonts w:ascii="Arial" w:hAnsi="Arial"/>
                <w:b/>
                <w:rtl/>
              </w:rPr>
            </w:pPr>
            <w:r w:rsidRPr="00B64376">
              <w:rPr>
                <w:rFonts w:ascii="Arial" w:hAnsi="Arial" w:hint="cs"/>
                <w:b/>
                <w:rtl/>
              </w:rPr>
              <w:t>ביטול/שינוי הפוליסה *</w:t>
            </w:r>
          </w:p>
        </w:tc>
      </w:tr>
      <w:tr w:rsidR="006E2383" w:rsidRPr="00B64376" w14:paraId="7373CF84" w14:textId="77777777" w:rsidTr="006E2383">
        <w:trPr>
          <w:trHeight w:val="62"/>
        </w:trPr>
        <w:tc>
          <w:tcPr>
            <w:tcW w:w="10691" w:type="dxa"/>
          </w:tcPr>
          <w:p w14:paraId="02D6547C" w14:textId="77777777" w:rsidR="006E2383" w:rsidRPr="00B64376" w:rsidRDefault="006E2383" w:rsidP="006E2383">
            <w:pPr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eastAsia"/>
                <w:b/>
                <w:rtl/>
              </w:rPr>
              <w:t>שינוי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cs"/>
                <w:b/>
                <w:rtl/>
              </w:rPr>
              <w:t>לרעת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מבקש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האישור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או</w:t>
            </w:r>
            <w:r w:rsidRPr="00B64376">
              <w:rPr>
                <w:rFonts w:ascii="Arial" w:hAnsi="Arial"/>
                <w:b/>
                <w:rtl/>
              </w:rPr>
              <w:t xml:space="preserve"> ביטול </w:t>
            </w:r>
            <w:r w:rsidRPr="00B64376">
              <w:rPr>
                <w:rFonts w:ascii="Arial" w:hAnsi="Arial" w:hint="eastAsia"/>
                <w:b/>
                <w:rtl/>
              </w:rPr>
              <w:t>של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פוליסת</w:t>
            </w:r>
            <w:r w:rsidRPr="00B64376">
              <w:rPr>
                <w:rFonts w:ascii="Arial" w:hAnsi="Arial"/>
                <w:b/>
                <w:rtl/>
              </w:rPr>
              <w:t xml:space="preserve"> ביטוח,  </w:t>
            </w:r>
            <w:r w:rsidRPr="00B64376">
              <w:rPr>
                <w:rFonts w:ascii="Arial" w:hAnsi="Arial" w:hint="eastAsia"/>
                <w:b/>
                <w:rtl/>
              </w:rPr>
              <w:t>לא</w:t>
            </w:r>
            <w:r w:rsidRPr="00B64376">
              <w:rPr>
                <w:rFonts w:ascii="Arial" w:hAnsi="Arial"/>
                <w:b/>
                <w:rtl/>
              </w:rPr>
              <w:t xml:space="preserve"> ייכנס לתוקף אלא </w:t>
            </w:r>
            <w:r w:rsidRPr="00B64376">
              <w:rPr>
                <w:rFonts w:ascii="Arial" w:hAnsi="Arial" w:hint="cs"/>
                <w:b/>
                <w:rtl/>
              </w:rPr>
              <w:t>30</w:t>
            </w:r>
            <w:r w:rsidRPr="00B64376">
              <w:rPr>
                <w:rFonts w:ascii="Arial" w:hAnsi="Arial"/>
                <w:bCs/>
                <w:rtl/>
              </w:rPr>
              <w:t xml:space="preserve"> </w:t>
            </w:r>
            <w:r w:rsidRPr="00B64376">
              <w:rPr>
                <w:rFonts w:ascii="Arial" w:hAnsi="Arial" w:hint="eastAsia"/>
                <w:bCs/>
                <w:rtl/>
              </w:rPr>
              <w:t>יום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לאחר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משלוח</w:t>
            </w:r>
            <w:r w:rsidRPr="00B64376">
              <w:rPr>
                <w:rFonts w:ascii="Arial" w:hAnsi="Arial"/>
                <w:b/>
                <w:rtl/>
              </w:rPr>
              <w:t xml:space="preserve"> הודעה </w:t>
            </w:r>
            <w:r w:rsidRPr="00B64376">
              <w:rPr>
                <w:rFonts w:ascii="Arial" w:hAnsi="Arial" w:hint="eastAsia"/>
                <w:b/>
                <w:rtl/>
              </w:rPr>
              <w:t>למבקש</w:t>
            </w:r>
            <w:r w:rsidRPr="00B64376">
              <w:rPr>
                <w:rFonts w:ascii="Arial" w:hAnsi="Arial"/>
                <w:b/>
                <w:rtl/>
              </w:rPr>
              <w:t xml:space="preserve"> </w:t>
            </w:r>
            <w:r w:rsidRPr="00B64376">
              <w:rPr>
                <w:rFonts w:ascii="Arial" w:hAnsi="Arial" w:hint="eastAsia"/>
                <w:b/>
                <w:rtl/>
              </w:rPr>
              <w:t>האישור</w:t>
            </w:r>
            <w:r w:rsidRPr="00B64376">
              <w:rPr>
                <w:rFonts w:ascii="Arial" w:hAnsi="Arial"/>
                <w:b/>
                <w:rtl/>
              </w:rPr>
              <w:t xml:space="preserve"> בדבר השינוי </w:t>
            </w:r>
            <w:r w:rsidRPr="00B64376">
              <w:rPr>
                <w:rFonts w:ascii="Arial" w:hAnsi="Arial"/>
                <w:b/>
                <w:rtl/>
              </w:rPr>
              <w:br/>
              <w:t>או הביטול.</w:t>
            </w:r>
          </w:p>
        </w:tc>
      </w:tr>
      <w:tr w:rsidR="006E2383" w:rsidRPr="00B64376" w14:paraId="6AB9B2C9" w14:textId="77777777" w:rsidTr="006E2383">
        <w:trPr>
          <w:trHeight w:val="41"/>
        </w:trPr>
        <w:tc>
          <w:tcPr>
            <w:tcW w:w="10691" w:type="dxa"/>
          </w:tcPr>
          <w:p w14:paraId="3CECFD2E" w14:textId="77777777" w:rsidR="006E2383" w:rsidRPr="00B64376" w:rsidRDefault="006E2383" w:rsidP="006E2383">
            <w:pPr>
              <w:ind w:left="50" w:right="78"/>
              <w:rPr>
                <w:rFonts w:ascii="Arial" w:hAnsi="Arial"/>
                <w:b/>
                <w:rtl/>
              </w:rPr>
            </w:pPr>
            <w:r w:rsidRPr="00B64376">
              <w:rPr>
                <w:rFonts w:ascii="Arial" w:hAnsi="Arial" w:hint="cs"/>
                <w:b/>
                <w:rtl/>
              </w:rPr>
              <w:t>חתימת האישור</w:t>
            </w:r>
          </w:p>
        </w:tc>
      </w:tr>
      <w:tr w:rsidR="006E2383" w:rsidRPr="00B64376" w14:paraId="12C13F2F" w14:textId="77777777" w:rsidTr="006E2383">
        <w:trPr>
          <w:trHeight w:val="113"/>
        </w:trPr>
        <w:tc>
          <w:tcPr>
            <w:tcW w:w="10691" w:type="dxa"/>
          </w:tcPr>
          <w:p w14:paraId="710CCA7E" w14:textId="77777777" w:rsidR="006E2383" w:rsidRPr="00B64376" w:rsidRDefault="006E2383" w:rsidP="006E2383">
            <w:pPr>
              <w:ind w:left="50" w:right="78"/>
              <w:rPr>
                <w:rFonts w:ascii="Arial" w:hAnsi="Arial"/>
                <w:b/>
                <w:rtl/>
              </w:rPr>
            </w:pPr>
            <w:r w:rsidRPr="00B64376">
              <w:rPr>
                <w:rFonts w:ascii="Arial" w:hAnsi="Arial" w:hint="cs"/>
                <w:b/>
                <w:rtl/>
              </w:rPr>
              <w:t>המבטח:</w:t>
            </w:r>
          </w:p>
        </w:tc>
      </w:tr>
    </w:tbl>
    <w:p w14:paraId="1AA1A7D9" w14:textId="77777777" w:rsidR="00E11EFF" w:rsidRPr="00B64376" w:rsidRDefault="00E11EFF" w:rsidP="00E11EFF">
      <w:pPr>
        <w:spacing w:line="360" w:lineRule="auto"/>
        <w:jc w:val="center"/>
        <w:rPr>
          <w:rFonts w:cs="David"/>
          <w:b/>
          <w:bCs/>
          <w:u w:val="single"/>
          <w:rtl/>
        </w:rPr>
      </w:pPr>
      <w:r w:rsidRPr="00B64376">
        <w:rPr>
          <w:rFonts w:cs="David" w:hint="cs"/>
          <w:b/>
          <w:bCs/>
          <w:u w:val="single"/>
          <w:rtl/>
        </w:rPr>
        <w:t xml:space="preserve">נספח ב' </w:t>
      </w:r>
      <w:r w:rsidRPr="00B64376">
        <w:rPr>
          <w:rFonts w:cs="David"/>
          <w:b/>
          <w:bCs/>
          <w:u w:val="single"/>
          <w:rtl/>
        </w:rPr>
        <w:t>–</w:t>
      </w:r>
      <w:r w:rsidRPr="00B64376">
        <w:rPr>
          <w:rFonts w:cs="David" w:hint="cs"/>
          <w:b/>
          <w:bCs/>
          <w:u w:val="single"/>
          <w:rtl/>
        </w:rPr>
        <w:t xml:space="preserve"> אישור קיום ביטוחים </w:t>
      </w:r>
    </w:p>
    <w:tbl>
      <w:tblPr>
        <w:tblStyle w:val="11"/>
        <w:tblpPr w:leftFromText="180" w:rightFromText="180" w:vertAnchor="text" w:horzAnchor="margin" w:tblpXSpec="center" w:tblpY="-6"/>
        <w:bidiVisual/>
        <w:tblW w:w="10807" w:type="dxa"/>
        <w:tblLook w:val="04A0" w:firstRow="1" w:lastRow="0" w:firstColumn="1" w:lastColumn="0" w:noHBand="0" w:noVBand="1"/>
        <w:tblCaption w:val="אישור קיום ביטוח"/>
      </w:tblPr>
      <w:tblGrid>
        <w:gridCol w:w="1485"/>
        <w:gridCol w:w="793"/>
        <w:gridCol w:w="470"/>
        <w:gridCol w:w="988"/>
        <w:gridCol w:w="504"/>
        <w:gridCol w:w="360"/>
        <w:gridCol w:w="920"/>
        <w:gridCol w:w="1296"/>
        <w:gridCol w:w="343"/>
        <w:gridCol w:w="449"/>
        <w:gridCol w:w="3171"/>
        <w:gridCol w:w="6"/>
        <w:gridCol w:w="22"/>
      </w:tblGrid>
      <w:tr w:rsidR="00BA2218" w:rsidRPr="00B64376" w14:paraId="79CCDC62" w14:textId="77777777" w:rsidTr="000F41E5">
        <w:trPr>
          <w:trHeight w:val="463"/>
          <w:tblHeader/>
        </w:trPr>
        <w:tc>
          <w:tcPr>
            <w:tcW w:w="7159" w:type="dxa"/>
            <w:gridSpan w:val="9"/>
            <w:shd w:val="clear" w:color="auto" w:fill="F2F2F2"/>
          </w:tcPr>
          <w:p w14:paraId="46B0E508" w14:textId="77777777" w:rsidR="00BA2218" w:rsidRPr="00B64376" w:rsidRDefault="00BA2218" w:rsidP="000F41E5">
            <w:pPr>
              <w:jc w:val="center"/>
            </w:pPr>
            <w:r w:rsidRPr="00B64376">
              <w:rPr>
                <w:rFonts w:ascii="David" w:hAnsi="David"/>
                <w:rtl/>
              </w:rPr>
              <w:lastRenderedPageBreak/>
              <w:t>אישור קיום ביטוחים</w:t>
            </w:r>
          </w:p>
        </w:tc>
        <w:tc>
          <w:tcPr>
            <w:tcW w:w="3648" w:type="dxa"/>
            <w:gridSpan w:val="4"/>
          </w:tcPr>
          <w:p w14:paraId="0B4F3C66" w14:textId="77777777" w:rsidR="00BA2218" w:rsidRPr="00B64376" w:rsidRDefault="00BA2218" w:rsidP="000F41E5">
            <w:r w:rsidRPr="00B64376">
              <w:rPr>
                <w:rFonts w:ascii="David" w:hAnsi="David" w:hint="cs"/>
                <w:rtl/>
              </w:rPr>
              <w:t xml:space="preserve"> (</w:t>
            </w:r>
            <w:r w:rsidRPr="00B64376">
              <w:rPr>
                <w:rFonts w:ascii="David" w:hAnsi="David"/>
                <w:rtl/>
              </w:rPr>
              <w:t xml:space="preserve">תאריך </w:t>
            </w:r>
            <w:r w:rsidRPr="00B64376">
              <w:rPr>
                <w:rFonts w:ascii="David" w:hAnsi="David" w:hint="cs"/>
                <w:rtl/>
              </w:rPr>
              <w:t>הנפקת האישור)</w:t>
            </w:r>
            <w:r w:rsidRPr="00B64376">
              <w:rPr>
                <w:rFonts w:ascii="David" w:hAnsi="David"/>
                <w:shd w:val="clear" w:color="auto" w:fill="D9D9D9"/>
              </w:rPr>
              <w:t>__</w:t>
            </w:r>
            <w:r w:rsidRPr="00B64376">
              <w:rPr>
                <w:rFonts w:ascii="David" w:hAnsi="David"/>
              </w:rPr>
              <w:t>/</w:t>
            </w:r>
            <w:r w:rsidRPr="00B64376">
              <w:rPr>
                <w:rFonts w:ascii="David" w:hAnsi="David"/>
                <w:shd w:val="clear" w:color="auto" w:fill="D9D9D9"/>
              </w:rPr>
              <w:t>__</w:t>
            </w:r>
            <w:r w:rsidRPr="00B64376">
              <w:rPr>
                <w:rFonts w:ascii="David" w:hAnsi="David"/>
              </w:rPr>
              <w:t>/</w:t>
            </w:r>
            <w:r w:rsidRPr="00B64376">
              <w:rPr>
                <w:rFonts w:ascii="David" w:hAnsi="David"/>
                <w:shd w:val="clear" w:color="auto" w:fill="D9D9D9"/>
              </w:rPr>
              <w:t>____</w:t>
            </w:r>
          </w:p>
        </w:tc>
      </w:tr>
      <w:tr w:rsidR="00BA2218" w:rsidRPr="00B64376" w14:paraId="140604C2" w14:textId="77777777" w:rsidTr="000F41E5">
        <w:trPr>
          <w:trHeight w:val="315"/>
        </w:trPr>
        <w:tc>
          <w:tcPr>
            <w:tcW w:w="10807" w:type="dxa"/>
            <w:gridSpan w:val="13"/>
          </w:tcPr>
          <w:p w14:paraId="432F98CF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/>
                <w:rtl/>
              </w:rPr>
              <w:t xml:space="preserve">אישור ביטוח זה מהווה אסמכתא לכך שלמבוטח ישנה </w:t>
            </w:r>
            <w:r w:rsidRPr="00B64376">
              <w:rPr>
                <w:rFonts w:ascii="David" w:hAnsi="David" w:hint="cs"/>
                <w:rtl/>
              </w:rPr>
              <w:t>פוליסת ביטוח</w:t>
            </w:r>
            <w:r w:rsidRPr="00B64376">
              <w:rPr>
                <w:rFonts w:ascii="David" w:hAnsi="David"/>
                <w:rtl/>
              </w:rPr>
              <w:t xml:space="preserve"> בתוקף</w:t>
            </w:r>
            <w:r w:rsidRPr="00B64376">
              <w:rPr>
                <w:rFonts w:ascii="David" w:hAnsi="David" w:hint="cs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64376">
              <w:rPr>
                <w:rFonts w:ascii="David" w:hAnsi="David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BA2218" w:rsidRPr="00B64376" w14:paraId="113EDC18" w14:textId="77777777" w:rsidTr="000F41E5">
        <w:trPr>
          <w:trHeight w:val="278"/>
        </w:trPr>
        <w:tc>
          <w:tcPr>
            <w:tcW w:w="2278" w:type="dxa"/>
            <w:gridSpan w:val="2"/>
            <w:shd w:val="clear" w:color="auto" w:fill="F2F2F2"/>
          </w:tcPr>
          <w:p w14:paraId="45F14BDC" w14:textId="77777777" w:rsidR="00BA2218" w:rsidRPr="00B64376" w:rsidRDefault="00BA2218" w:rsidP="000F41E5">
            <w:pPr>
              <w:jc w:val="center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מבקש האישור*</w:t>
            </w:r>
          </w:p>
        </w:tc>
        <w:tc>
          <w:tcPr>
            <w:tcW w:w="1962" w:type="dxa"/>
            <w:gridSpan w:val="3"/>
            <w:shd w:val="clear" w:color="auto" w:fill="F2F2F2"/>
          </w:tcPr>
          <w:p w14:paraId="54F81867" w14:textId="77777777" w:rsidR="00BA2218" w:rsidRPr="00B64376" w:rsidRDefault="00BA2218" w:rsidP="000F41E5">
            <w:pPr>
              <w:jc w:val="center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המבוטח</w:t>
            </w:r>
          </w:p>
        </w:tc>
        <w:tc>
          <w:tcPr>
            <w:tcW w:w="2919" w:type="dxa"/>
            <w:gridSpan w:val="4"/>
            <w:shd w:val="clear" w:color="auto" w:fill="F2F2F2"/>
          </w:tcPr>
          <w:p w14:paraId="4CCD0D52" w14:textId="77777777" w:rsidR="00BA2218" w:rsidRPr="00B64376" w:rsidRDefault="00BA2218" w:rsidP="000F41E5">
            <w:pPr>
              <w:jc w:val="center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eastAsia"/>
                <w:rtl/>
              </w:rPr>
              <w:t>אופי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העסקה</w:t>
            </w:r>
            <w:r w:rsidRPr="00B64376">
              <w:rPr>
                <w:rFonts w:ascii="David" w:hAnsi="David" w:hint="cs"/>
                <w:rtl/>
              </w:rPr>
              <w:t>*</w:t>
            </w:r>
          </w:p>
        </w:tc>
        <w:tc>
          <w:tcPr>
            <w:tcW w:w="3648" w:type="dxa"/>
            <w:gridSpan w:val="4"/>
            <w:shd w:val="clear" w:color="auto" w:fill="F2F2F2"/>
          </w:tcPr>
          <w:p w14:paraId="7184DDD3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eastAsia"/>
                <w:rtl/>
              </w:rPr>
              <w:t>מעמד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cs"/>
                <w:rtl/>
              </w:rPr>
              <w:t>מבקש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האישור</w:t>
            </w:r>
            <w:r w:rsidRPr="00B64376">
              <w:rPr>
                <w:rFonts w:ascii="David" w:hAnsi="David" w:hint="cs"/>
                <w:rtl/>
              </w:rPr>
              <w:t>*</w:t>
            </w:r>
          </w:p>
        </w:tc>
      </w:tr>
      <w:tr w:rsidR="00BA2218" w:rsidRPr="00B64376" w14:paraId="67972DA0" w14:textId="77777777" w:rsidTr="000F41E5">
        <w:trPr>
          <w:trHeight w:val="551"/>
        </w:trPr>
        <w:tc>
          <w:tcPr>
            <w:tcW w:w="2278" w:type="dxa"/>
            <w:gridSpan w:val="2"/>
          </w:tcPr>
          <w:p w14:paraId="338E42AF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שם: </w:t>
            </w:r>
            <w:r w:rsidRPr="00B64376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B64376">
              <w:rPr>
                <w:rFonts w:ascii="David" w:hAnsi="David" w:hint="cs"/>
                <w:b/>
                <w:bCs/>
                <w:rtl/>
              </w:rPr>
              <w:t xml:space="preserve">המכללה האקדמית להנדסה ע"ש סמי שמעון </w:t>
            </w:r>
          </w:p>
        </w:tc>
        <w:tc>
          <w:tcPr>
            <w:tcW w:w="1962" w:type="dxa"/>
            <w:gridSpan w:val="3"/>
          </w:tcPr>
          <w:p w14:paraId="73A115BA" w14:textId="77777777" w:rsidR="00BA2218" w:rsidRPr="00B64376" w:rsidRDefault="00BA2218" w:rsidP="000F41E5">
            <w:pPr>
              <w:rPr>
                <w:rFonts w:ascii="David" w:hAnsi="David"/>
                <w:i/>
                <w:iCs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שם: </w:t>
            </w:r>
            <w:r w:rsidRPr="00B64376">
              <w:rPr>
                <w:rFonts w:ascii="Arial" w:hAnsi="Arial" w:cs="David" w:hint="cs"/>
                <w:b/>
                <w:bCs/>
                <w:rtl/>
                <w:lang w:eastAsia="he-IL"/>
              </w:rPr>
              <w:t xml:space="preserve"> </w:t>
            </w:r>
          </w:p>
          <w:p w14:paraId="05CB7ED4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2919" w:type="dxa"/>
            <w:gridSpan w:val="4"/>
            <w:vMerge w:val="restart"/>
            <w:shd w:val="clear" w:color="auto" w:fill="auto"/>
          </w:tcPr>
          <w:p w14:paraId="6ACD4109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/>
                <w:rtl/>
              </w:rPr>
            </w:pPr>
          </w:p>
          <w:p w14:paraId="5F44F50C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15633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נדל"ן</w:t>
            </w:r>
          </w:p>
          <w:p w14:paraId="7379B415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81915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 xml:space="preserve">שירותים </w:t>
            </w:r>
          </w:p>
          <w:p w14:paraId="1EFE8AF5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-1082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eastAsia="MS Gothic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אספקת מוצרים</w:t>
            </w:r>
          </w:p>
          <w:p w14:paraId="2625A043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17955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 xml:space="preserve">אחר: </w:t>
            </w:r>
            <w:sdt>
              <w:sdtPr>
                <w:rPr>
                  <w:rFonts w:ascii="Arial" w:hAnsi="Arial" w:hint="cs"/>
                  <w:b/>
                  <w:rtl/>
                </w:rPr>
                <w:id w:val="-165097029"/>
                <w:placeholder>
                  <w:docPart w:val="6575A6CAFDBF446B91FA956172E68023"/>
                </w:placeholder>
                <w:showingPlcHdr/>
              </w:sdtPr>
              <w:sdtEndPr/>
              <w:sdtContent>
                <w:r w:rsidR="00BA2218" w:rsidRPr="00B64376">
                  <w:rPr>
                    <w:rFonts w:ascii="Arial" w:hAnsi="Arial" w:hint="cs"/>
                    <w:b/>
                    <w:rtl/>
                  </w:rPr>
                  <w:t>______</w:t>
                </w:r>
              </w:sdtContent>
            </w:sdt>
          </w:p>
          <w:p w14:paraId="0C81FA38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מסגרת לפעילות התנדבותית לסטודנטים של מבקש האישור     </w:t>
            </w:r>
          </w:p>
        </w:tc>
        <w:tc>
          <w:tcPr>
            <w:tcW w:w="3648" w:type="dxa"/>
            <w:gridSpan w:val="4"/>
            <w:vMerge w:val="restart"/>
          </w:tcPr>
          <w:p w14:paraId="7168DB95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/>
                <w:rtl/>
              </w:rPr>
            </w:pPr>
          </w:p>
          <w:p w14:paraId="5EBCC788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-11596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משכיר</w:t>
            </w:r>
          </w:p>
          <w:p w14:paraId="0B3F9589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7046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שוכר</w:t>
            </w:r>
          </w:p>
          <w:p w14:paraId="2158562E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-15078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זכיין</w:t>
            </w:r>
          </w:p>
          <w:p w14:paraId="54EED908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1702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קבלני משנה</w:t>
            </w:r>
          </w:p>
          <w:p w14:paraId="6A08FC31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-17473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eastAsia="MS Gothic" w:hAnsi="Segoe UI Symbol" w:cs="Segoe UI Symbol" w:hint="cs"/>
                    <w:b/>
                    <w:rtl/>
                  </w:rPr>
                  <w:t>☒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מזמין שירותים</w:t>
            </w:r>
          </w:p>
          <w:p w14:paraId="75BFE067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5761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eastAsia="MS Gothic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>מזמין מוצרים</w:t>
            </w:r>
          </w:p>
          <w:p w14:paraId="5D10D23E" w14:textId="77777777" w:rsidR="00BA2218" w:rsidRPr="00B64376" w:rsidRDefault="00207107" w:rsidP="000F41E5">
            <w:pPr>
              <w:ind w:left="50" w:right="78"/>
              <w:rPr>
                <w:rFonts w:ascii="Arial" w:hAnsi="Arial"/>
                <w:b/>
                <w:rtl/>
              </w:rPr>
            </w:pPr>
            <w:sdt>
              <w:sdtPr>
                <w:rPr>
                  <w:rFonts w:ascii="Arial" w:hAnsi="Arial" w:hint="cs"/>
                  <w:b/>
                  <w:rtl/>
                </w:rPr>
                <w:id w:val="-5825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218" w:rsidRPr="00B64376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BA2218" w:rsidRPr="00B64376">
              <w:rPr>
                <w:rFonts w:ascii="Arial" w:hAnsi="Arial" w:hint="cs"/>
                <w:b/>
                <w:rtl/>
              </w:rPr>
              <w:t xml:space="preserve">אחר: </w:t>
            </w:r>
            <w:sdt>
              <w:sdtPr>
                <w:rPr>
                  <w:rFonts w:ascii="Arial" w:hAnsi="Arial" w:hint="cs"/>
                  <w:b/>
                  <w:rtl/>
                </w:rPr>
                <w:id w:val="121199404"/>
                <w:placeholder>
                  <w:docPart w:val="707AF55011E64CB1A8D2E922DF666DFD"/>
                </w:placeholder>
                <w:showingPlcHdr/>
              </w:sdtPr>
              <w:sdtEndPr/>
              <w:sdtContent>
                <w:r w:rsidR="00BA2218" w:rsidRPr="00B64376">
                  <w:rPr>
                    <w:rFonts w:ascii="Arial" w:hAnsi="Arial" w:hint="cs"/>
                    <w:b/>
                    <w:rtl/>
                  </w:rPr>
                  <w:t>______</w:t>
                </w:r>
              </w:sdtContent>
            </w:sdt>
          </w:p>
          <w:p w14:paraId="695E740E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/>
                <w:rtl/>
              </w:rPr>
            </w:pPr>
          </w:p>
        </w:tc>
      </w:tr>
      <w:tr w:rsidR="00BA2218" w:rsidRPr="00B64376" w14:paraId="6D2BAE14" w14:textId="77777777" w:rsidTr="000F41E5">
        <w:trPr>
          <w:trHeight w:val="571"/>
        </w:trPr>
        <w:tc>
          <w:tcPr>
            <w:tcW w:w="2278" w:type="dxa"/>
            <w:gridSpan w:val="2"/>
          </w:tcPr>
          <w:p w14:paraId="2DBE4C96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ת.ז./ח.פ. </w:t>
            </w:r>
          </w:p>
          <w:p w14:paraId="788CDAD3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1962" w:type="dxa"/>
            <w:gridSpan w:val="3"/>
          </w:tcPr>
          <w:p w14:paraId="4EB3C3AB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ת.ז./ח.פ. </w:t>
            </w:r>
          </w:p>
        </w:tc>
        <w:tc>
          <w:tcPr>
            <w:tcW w:w="2919" w:type="dxa"/>
            <w:gridSpan w:val="4"/>
            <w:vMerge/>
            <w:shd w:val="clear" w:color="auto" w:fill="auto"/>
          </w:tcPr>
          <w:p w14:paraId="61664A11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/>
                <w:rtl/>
              </w:rPr>
            </w:pPr>
          </w:p>
        </w:tc>
        <w:tc>
          <w:tcPr>
            <w:tcW w:w="3648" w:type="dxa"/>
            <w:gridSpan w:val="4"/>
            <w:vMerge/>
          </w:tcPr>
          <w:p w14:paraId="2C344AF0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/>
                <w:rtl/>
              </w:rPr>
            </w:pPr>
          </w:p>
        </w:tc>
      </w:tr>
      <w:tr w:rsidR="00BA2218" w:rsidRPr="00B64376" w14:paraId="31D6A9BC" w14:textId="77777777" w:rsidTr="000F41E5">
        <w:trPr>
          <w:trHeight w:val="391"/>
        </w:trPr>
        <w:tc>
          <w:tcPr>
            <w:tcW w:w="2278" w:type="dxa"/>
            <w:gridSpan w:val="2"/>
          </w:tcPr>
          <w:p w14:paraId="3FC22DC0" w14:textId="77777777" w:rsidR="00BA2218" w:rsidRPr="00B64376" w:rsidRDefault="00BA2218" w:rsidP="000F41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David" w:hAnsi="David"/>
                <w:b/>
                <w:bCs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מען: </w:t>
            </w:r>
            <w:r w:rsidRPr="00B64376">
              <w:rPr>
                <w:rFonts w:ascii="David" w:hAnsi="David" w:cs="David" w:hint="cs"/>
                <w:rtl/>
              </w:rPr>
              <w:t xml:space="preserve"> </w:t>
            </w:r>
            <w:r w:rsidRPr="00B64376">
              <w:rPr>
                <w:rFonts w:ascii="David" w:hAnsi="David" w:hint="cs"/>
                <w:b/>
                <w:bCs/>
                <w:rtl/>
              </w:rPr>
              <w:t xml:space="preserve">ביאליק 56 ב"ש </w:t>
            </w:r>
          </w:p>
          <w:p w14:paraId="1761FB97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1962" w:type="dxa"/>
            <w:gridSpan w:val="3"/>
          </w:tcPr>
          <w:p w14:paraId="24FD855B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  <w:r w:rsidRPr="00B64376">
              <w:rPr>
                <w:rFonts w:ascii="David" w:hAnsi="David" w:hint="cs"/>
                <w:rtl/>
              </w:rPr>
              <w:t>מען:</w:t>
            </w:r>
            <w:r w:rsidRPr="00B64376">
              <w:rPr>
                <w:rFonts w:ascii="David" w:hAnsi="David" w:hint="cs"/>
                <w:b/>
                <w:bCs/>
                <w:rtl/>
              </w:rPr>
              <w:t xml:space="preserve">  </w:t>
            </w:r>
          </w:p>
        </w:tc>
        <w:tc>
          <w:tcPr>
            <w:tcW w:w="2919" w:type="dxa"/>
            <w:gridSpan w:val="4"/>
            <w:vMerge/>
            <w:shd w:val="clear" w:color="auto" w:fill="auto"/>
          </w:tcPr>
          <w:p w14:paraId="2CF1C20F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/>
                <w:rtl/>
              </w:rPr>
            </w:pPr>
          </w:p>
        </w:tc>
        <w:tc>
          <w:tcPr>
            <w:tcW w:w="3648" w:type="dxa"/>
            <w:gridSpan w:val="4"/>
            <w:vMerge/>
          </w:tcPr>
          <w:p w14:paraId="51AE96A9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/>
                <w:rtl/>
              </w:rPr>
            </w:pPr>
          </w:p>
        </w:tc>
      </w:tr>
      <w:tr w:rsidR="00BA2218" w:rsidRPr="00B64376" w14:paraId="4410052C" w14:textId="77777777" w:rsidTr="000F41E5">
        <w:trPr>
          <w:gridAfter w:val="1"/>
          <w:wAfter w:w="22" w:type="dxa"/>
          <w:trHeight w:val="303"/>
          <w:tblHeader/>
        </w:trPr>
        <w:tc>
          <w:tcPr>
            <w:tcW w:w="10785" w:type="dxa"/>
            <w:gridSpan w:val="12"/>
          </w:tcPr>
          <w:p w14:paraId="133A710F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כיסויים</w:t>
            </w:r>
          </w:p>
        </w:tc>
      </w:tr>
      <w:tr w:rsidR="00BA2218" w:rsidRPr="00B64376" w14:paraId="4B2A53E3" w14:textId="77777777" w:rsidTr="000F41E5">
        <w:trPr>
          <w:gridAfter w:val="2"/>
          <w:wAfter w:w="28" w:type="dxa"/>
          <w:trHeight w:val="113"/>
        </w:trPr>
        <w:tc>
          <w:tcPr>
            <w:tcW w:w="1485" w:type="dxa"/>
            <w:vMerge w:val="restart"/>
            <w:shd w:val="clear" w:color="auto" w:fill="F2F2F2"/>
          </w:tcPr>
          <w:p w14:paraId="35A32FB8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סוג הביטוח</w:t>
            </w:r>
          </w:p>
          <w:p w14:paraId="506A6B4D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  <w:p w14:paraId="1DA3516D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eastAsia"/>
                <w:rtl/>
              </w:rPr>
              <w:t>חלוקה</w:t>
            </w:r>
            <w:r w:rsidRPr="00B64376">
              <w:rPr>
                <w:rFonts w:ascii="David" w:hAnsi="David"/>
                <w:rtl/>
              </w:rPr>
              <w:t xml:space="preserve"> לפי </w:t>
            </w:r>
            <w:r w:rsidRPr="00B64376">
              <w:rPr>
                <w:rFonts w:ascii="David" w:hAnsi="David" w:hint="eastAsia"/>
                <w:rtl/>
              </w:rPr>
              <w:t>גבולות</w:t>
            </w:r>
            <w:r w:rsidRPr="00B64376">
              <w:rPr>
                <w:rFonts w:ascii="David" w:hAnsi="David"/>
                <w:rtl/>
              </w:rPr>
              <w:t xml:space="preserve"> אחריות או </w:t>
            </w:r>
            <w:r w:rsidRPr="00B64376">
              <w:rPr>
                <w:rFonts w:ascii="David" w:hAnsi="David" w:hint="eastAsia"/>
                <w:rtl/>
              </w:rPr>
              <w:t>סכומי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ביטוח</w:t>
            </w:r>
          </w:p>
        </w:tc>
        <w:tc>
          <w:tcPr>
            <w:tcW w:w="1263" w:type="dxa"/>
            <w:gridSpan w:val="2"/>
            <w:vMerge w:val="restart"/>
            <w:shd w:val="clear" w:color="auto" w:fill="F2F2F2"/>
          </w:tcPr>
          <w:p w14:paraId="1D777E05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מספר הפוליסה</w:t>
            </w:r>
          </w:p>
        </w:tc>
        <w:tc>
          <w:tcPr>
            <w:tcW w:w="988" w:type="dxa"/>
            <w:vMerge w:val="restart"/>
            <w:shd w:val="clear" w:color="auto" w:fill="F2F2F2"/>
          </w:tcPr>
          <w:p w14:paraId="0C2A3ADE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נוסח ומהדורת הפוליסה</w:t>
            </w:r>
          </w:p>
        </w:tc>
        <w:tc>
          <w:tcPr>
            <w:tcW w:w="864" w:type="dxa"/>
            <w:gridSpan w:val="2"/>
            <w:vMerge w:val="restart"/>
            <w:shd w:val="clear" w:color="auto" w:fill="F2F2F2"/>
          </w:tcPr>
          <w:p w14:paraId="4B212134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תאריך תחילה</w:t>
            </w:r>
          </w:p>
        </w:tc>
        <w:tc>
          <w:tcPr>
            <w:tcW w:w="920" w:type="dxa"/>
            <w:vMerge w:val="restart"/>
            <w:shd w:val="clear" w:color="auto" w:fill="F2F2F2"/>
          </w:tcPr>
          <w:p w14:paraId="51039777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תאריך סיום</w:t>
            </w:r>
          </w:p>
        </w:tc>
        <w:tc>
          <w:tcPr>
            <w:tcW w:w="2088" w:type="dxa"/>
            <w:gridSpan w:val="3"/>
            <w:shd w:val="clear" w:color="auto" w:fill="F2F2F2"/>
          </w:tcPr>
          <w:p w14:paraId="11D68654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גבול האחריות / סכום ביטוח</w:t>
            </w:r>
          </w:p>
        </w:tc>
        <w:tc>
          <w:tcPr>
            <w:tcW w:w="3171" w:type="dxa"/>
            <w:vMerge w:val="restart"/>
            <w:shd w:val="clear" w:color="auto" w:fill="F2F2F2"/>
          </w:tcPr>
          <w:p w14:paraId="6DEBECAD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eastAsia"/>
                <w:rtl/>
              </w:rPr>
              <w:t>כיסויים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נוספים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בתוקף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וביטול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חריגים</w:t>
            </w:r>
            <w:r w:rsidRPr="00B64376">
              <w:rPr>
                <w:rFonts w:ascii="David" w:hAnsi="David"/>
                <w:rtl/>
              </w:rPr>
              <w:t xml:space="preserve"> </w:t>
            </w:r>
          </w:p>
          <w:p w14:paraId="0EE3907A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eastAsia"/>
                <w:rtl/>
              </w:rPr>
              <w:t>יש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לציין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קוד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כיסוי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בהתאם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לנספח</w:t>
            </w:r>
            <w:r w:rsidRPr="00B64376">
              <w:rPr>
                <w:rFonts w:ascii="David" w:hAnsi="David"/>
                <w:rtl/>
              </w:rPr>
              <w:t xml:space="preserve"> </w:t>
            </w:r>
            <w:r w:rsidRPr="00B64376">
              <w:rPr>
                <w:rFonts w:ascii="David" w:hAnsi="David" w:hint="eastAsia"/>
                <w:rtl/>
              </w:rPr>
              <w:t>ד</w:t>
            </w:r>
            <w:r w:rsidRPr="00B64376">
              <w:rPr>
                <w:rFonts w:ascii="David" w:hAnsi="David"/>
                <w:rtl/>
              </w:rPr>
              <w:t>'</w:t>
            </w:r>
          </w:p>
        </w:tc>
      </w:tr>
      <w:tr w:rsidR="00BA2218" w:rsidRPr="00B64376" w14:paraId="2644BAA2" w14:textId="77777777" w:rsidTr="000F41E5">
        <w:trPr>
          <w:gridAfter w:val="2"/>
          <w:wAfter w:w="28" w:type="dxa"/>
          <w:trHeight w:val="43"/>
        </w:trPr>
        <w:tc>
          <w:tcPr>
            <w:tcW w:w="1485" w:type="dxa"/>
            <w:vMerge/>
            <w:shd w:val="clear" w:color="auto" w:fill="F2F2F2"/>
          </w:tcPr>
          <w:p w14:paraId="31E114D1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63" w:type="dxa"/>
            <w:gridSpan w:val="2"/>
            <w:vMerge/>
            <w:shd w:val="clear" w:color="auto" w:fill="F2F2F2"/>
          </w:tcPr>
          <w:p w14:paraId="22E8583D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88" w:type="dxa"/>
            <w:vMerge/>
            <w:shd w:val="clear" w:color="auto" w:fill="F2F2F2"/>
          </w:tcPr>
          <w:p w14:paraId="468DEC7C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864" w:type="dxa"/>
            <w:gridSpan w:val="2"/>
            <w:vMerge/>
            <w:shd w:val="clear" w:color="auto" w:fill="F2F2F2"/>
          </w:tcPr>
          <w:p w14:paraId="4DB62019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vMerge/>
            <w:shd w:val="clear" w:color="auto" w:fill="F2F2F2"/>
          </w:tcPr>
          <w:p w14:paraId="5EFA2AC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2F2F2"/>
          </w:tcPr>
          <w:p w14:paraId="3E473FD9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סכום</w:t>
            </w:r>
          </w:p>
        </w:tc>
        <w:tc>
          <w:tcPr>
            <w:tcW w:w="792" w:type="dxa"/>
            <w:gridSpan w:val="2"/>
            <w:shd w:val="clear" w:color="auto" w:fill="F2F2F2"/>
          </w:tcPr>
          <w:p w14:paraId="4E694CD6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מטבע</w:t>
            </w:r>
          </w:p>
        </w:tc>
        <w:tc>
          <w:tcPr>
            <w:tcW w:w="3171" w:type="dxa"/>
            <w:vMerge/>
            <w:shd w:val="clear" w:color="auto" w:fill="F2F2F2"/>
          </w:tcPr>
          <w:p w14:paraId="38B581E3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</w:tr>
      <w:tr w:rsidR="00BA2218" w:rsidRPr="00B64376" w14:paraId="5C42A672" w14:textId="77777777" w:rsidTr="000F41E5">
        <w:trPr>
          <w:gridAfter w:val="2"/>
          <w:wAfter w:w="28" w:type="dxa"/>
          <w:trHeight w:val="476"/>
        </w:trPr>
        <w:tc>
          <w:tcPr>
            <w:tcW w:w="1485" w:type="dxa"/>
            <w:shd w:val="clear" w:color="auto" w:fill="FFFFFF"/>
          </w:tcPr>
          <w:p w14:paraId="35B8922C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  <w:r w:rsidRPr="00B64376">
              <w:rPr>
                <w:rFonts w:ascii="David" w:hAnsi="David" w:hint="cs"/>
                <w:b/>
                <w:bCs/>
                <w:rtl/>
              </w:rPr>
              <w:t xml:space="preserve">רכוש </w:t>
            </w:r>
          </w:p>
          <w:p w14:paraId="04CC7A1B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263" w:type="dxa"/>
            <w:gridSpan w:val="2"/>
            <w:shd w:val="clear" w:color="auto" w:fill="FFFFFF"/>
          </w:tcPr>
          <w:p w14:paraId="3375024D" w14:textId="77777777" w:rsidR="00BA2218" w:rsidRPr="00B64376" w:rsidRDefault="00BA2218" w:rsidP="000F41E5">
            <w:pPr>
              <w:rPr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2AE6090F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ביט</w:t>
            </w:r>
          </w:p>
        </w:tc>
        <w:tc>
          <w:tcPr>
            <w:tcW w:w="864" w:type="dxa"/>
            <w:gridSpan w:val="2"/>
            <w:shd w:val="clear" w:color="auto" w:fill="FFFFFF"/>
          </w:tcPr>
          <w:p w14:paraId="55F64A0E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6483F179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34D3887F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792" w:type="dxa"/>
            <w:gridSpan w:val="2"/>
            <w:shd w:val="clear" w:color="auto" w:fill="FFFFFF"/>
          </w:tcPr>
          <w:p w14:paraId="32284C4D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3171" w:type="dxa"/>
            <w:vMerge w:val="restart"/>
            <w:shd w:val="clear" w:color="auto" w:fill="FFFFFF"/>
          </w:tcPr>
          <w:p w14:paraId="4F03E97C" w14:textId="77777777" w:rsidR="00BA2218" w:rsidRPr="00B64376" w:rsidRDefault="00BA2218" w:rsidP="000F41E5">
            <w:pPr>
              <w:ind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309- ויתור תחלוף</w:t>
            </w:r>
          </w:p>
          <w:p w14:paraId="642106C6" w14:textId="77777777" w:rsidR="00BA2218" w:rsidRPr="00B64376" w:rsidRDefault="00BA2218" w:rsidP="000F41E5">
            <w:pPr>
              <w:ind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313-נזקי טבע</w:t>
            </w:r>
          </w:p>
          <w:p w14:paraId="620DB3C4" w14:textId="77777777" w:rsidR="00BA2218" w:rsidRPr="00B64376" w:rsidRDefault="00BA2218" w:rsidP="000F41E5">
            <w:pPr>
              <w:ind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314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גניבה/פריצה/שוד</w:t>
            </w:r>
          </w:p>
          <w:p w14:paraId="42B65E3D" w14:textId="77777777" w:rsidR="00BA2218" w:rsidRPr="00B64376" w:rsidRDefault="00BA2218" w:rsidP="000F41E5">
            <w:pPr>
              <w:ind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316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רעידת אדמה</w:t>
            </w:r>
          </w:p>
          <w:p w14:paraId="694A238C" w14:textId="77777777" w:rsidR="00BA2218" w:rsidRPr="00B64376" w:rsidRDefault="00BA2218" w:rsidP="000F41E5">
            <w:pPr>
              <w:ind w:right="78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64767118" w14:textId="77777777" w:rsidTr="000F41E5">
        <w:trPr>
          <w:gridAfter w:val="2"/>
          <w:wAfter w:w="28" w:type="dxa"/>
          <w:trHeight w:val="20"/>
        </w:trPr>
        <w:tc>
          <w:tcPr>
            <w:tcW w:w="1485" w:type="dxa"/>
            <w:shd w:val="clear" w:color="auto" w:fill="FFFFFF"/>
          </w:tcPr>
          <w:p w14:paraId="03F85589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263" w:type="dxa"/>
            <w:gridSpan w:val="2"/>
            <w:shd w:val="clear" w:color="auto" w:fill="FFFFFF"/>
          </w:tcPr>
          <w:p w14:paraId="68F60E62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4292A67C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14:paraId="0F09B79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02D40B53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1BC313DF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792" w:type="dxa"/>
            <w:gridSpan w:val="2"/>
            <w:shd w:val="clear" w:color="auto" w:fill="FFFFFF"/>
          </w:tcPr>
          <w:p w14:paraId="25DE05A4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3171" w:type="dxa"/>
            <w:vMerge/>
            <w:shd w:val="clear" w:color="auto" w:fill="FFFFFF"/>
          </w:tcPr>
          <w:p w14:paraId="518B34D3" w14:textId="77777777" w:rsidR="00BA2218" w:rsidRPr="00B64376" w:rsidRDefault="00BA2218" w:rsidP="000F41E5">
            <w:pPr>
              <w:ind w:right="78"/>
              <w:jc w:val="right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27D40A00" w14:textId="77777777" w:rsidTr="000F41E5">
        <w:trPr>
          <w:gridAfter w:val="2"/>
          <w:wAfter w:w="28" w:type="dxa"/>
          <w:trHeight w:val="20"/>
        </w:trPr>
        <w:tc>
          <w:tcPr>
            <w:tcW w:w="1485" w:type="dxa"/>
            <w:shd w:val="clear" w:color="auto" w:fill="FFFFFF"/>
          </w:tcPr>
          <w:p w14:paraId="2EDD9BE2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263" w:type="dxa"/>
            <w:gridSpan w:val="2"/>
            <w:shd w:val="clear" w:color="auto" w:fill="FFFFFF"/>
          </w:tcPr>
          <w:p w14:paraId="06B1F1BD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7393A1D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14:paraId="01B3DE0B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6C59FD1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534E9AC5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792" w:type="dxa"/>
            <w:gridSpan w:val="2"/>
            <w:shd w:val="clear" w:color="auto" w:fill="FFFFFF"/>
          </w:tcPr>
          <w:p w14:paraId="09945275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3171" w:type="dxa"/>
            <w:vMerge/>
            <w:shd w:val="clear" w:color="auto" w:fill="FFFFFF"/>
          </w:tcPr>
          <w:p w14:paraId="1A2C12A5" w14:textId="77777777" w:rsidR="00BA2218" w:rsidRPr="00B64376" w:rsidRDefault="00BA2218" w:rsidP="000F41E5">
            <w:pPr>
              <w:ind w:right="78"/>
              <w:jc w:val="right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3D4CC1D3" w14:textId="77777777" w:rsidTr="000F41E5">
        <w:trPr>
          <w:gridAfter w:val="2"/>
          <w:wAfter w:w="28" w:type="dxa"/>
          <w:trHeight w:val="308"/>
        </w:trPr>
        <w:tc>
          <w:tcPr>
            <w:tcW w:w="1485" w:type="dxa"/>
            <w:shd w:val="clear" w:color="auto" w:fill="FFFFFF"/>
          </w:tcPr>
          <w:p w14:paraId="0C907579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1263" w:type="dxa"/>
            <w:gridSpan w:val="2"/>
            <w:shd w:val="clear" w:color="auto" w:fill="FFFFFF"/>
          </w:tcPr>
          <w:p w14:paraId="1CF763C6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59BB5AFA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14:paraId="039DFD91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5F1567DC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533E4800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792" w:type="dxa"/>
            <w:gridSpan w:val="2"/>
            <w:shd w:val="clear" w:color="auto" w:fill="FFFFFF"/>
          </w:tcPr>
          <w:p w14:paraId="175D031E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3171" w:type="dxa"/>
            <w:vMerge/>
            <w:shd w:val="clear" w:color="auto" w:fill="FFFFFF"/>
          </w:tcPr>
          <w:p w14:paraId="664D4494" w14:textId="77777777" w:rsidR="00BA2218" w:rsidRPr="00B64376" w:rsidRDefault="00BA2218" w:rsidP="000F41E5">
            <w:pPr>
              <w:ind w:right="78"/>
              <w:jc w:val="right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39C45D94" w14:textId="77777777" w:rsidTr="000F41E5">
        <w:trPr>
          <w:gridAfter w:val="2"/>
          <w:wAfter w:w="28" w:type="dxa"/>
          <w:trHeight w:val="850"/>
        </w:trPr>
        <w:tc>
          <w:tcPr>
            <w:tcW w:w="1485" w:type="dxa"/>
            <w:shd w:val="clear" w:color="auto" w:fill="F2F2F2"/>
          </w:tcPr>
          <w:p w14:paraId="44B4903F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  <w:r w:rsidRPr="00B64376">
              <w:rPr>
                <w:rFonts w:ascii="David" w:hAnsi="David" w:hint="cs"/>
                <w:b/>
                <w:bCs/>
                <w:rtl/>
              </w:rPr>
              <w:t>צד ג'</w:t>
            </w:r>
          </w:p>
        </w:tc>
        <w:tc>
          <w:tcPr>
            <w:tcW w:w="1263" w:type="dxa"/>
            <w:gridSpan w:val="2"/>
            <w:shd w:val="clear" w:color="auto" w:fill="F2F2F2"/>
          </w:tcPr>
          <w:p w14:paraId="5E0E9D7F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2F2F2"/>
          </w:tcPr>
          <w:p w14:paraId="71BCFE74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ביט</w:t>
            </w:r>
          </w:p>
        </w:tc>
        <w:tc>
          <w:tcPr>
            <w:tcW w:w="864" w:type="dxa"/>
            <w:gridSpan w:val="2"/>
            <w:shd w:val="clear" w:color="auto" w:fill="F2F2F2"/>
          </w:tcPr>
          <w:p w14:paraId="7A7AA8DD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2F2F2"/>
          </w:tcPr>
          <w:p w14:paraId="4EAD28E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2F2F2"/>
          </w:tcPr>
          <w:p w14:paraId="64065704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4,000,000</w:t>
            </w:r>
          </w:p>
        </w:tc>
        <w:tc>
          <w:tcPr>
            <w:tcW w:w="792" w:type="dxa"/>
            <w:gridSpan w:val="2"/>
            <w:shd w:val="clear" w:color="auto" w:fill="F2F2F2"/>
          </w:tcPr>
          <w:p w14:paraId="62452A63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3171" w:type="dxa"/>
            <w:shd w:val="clear" w:color="auto" w:fill="F2F2F2"/>
          </w:tcPr>
          <w:p w14:paraId="1278146D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302- אחריות צולבת</w:t>
            </w:r>
          </w:p>
          <w:p w14:paraId="23B441C3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304- הרחב שיפוי</w:t>
            </w:r>
          </w:p>
          <w:p w14:paraId="554B971A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307- קבלנים וקבלני משנה</w:t>
            </w:r>
          </w:p>
          <w:p w14:paraId="4FF0A24D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315- תביעות </w:t>
            </w:r>
            <w:proofErr w:type="spellStart"/>
            <w:r w:rsidRPr="00B64376">
              <w:rPr>
                <w:rFonts w:ascii="Arial" w:hAnsi="Arial" w:hint="cs"/>
                <w:bCs/>
                <w:rtl/>
              </w:rPr>
              <w:t>מל"ל</w:t>
            </w:r>
            <w:proofErr w:type="spellEnd"/>
          </w:p>
          <w:p w14:paraId="5D8F465A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322- המבקש מוגדר צד ג'</w:t>
            </w:r>
          </w:p>
          <w:p w14:paraId="5C8AD77D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328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ראשוניות</w:t>
            </w:r>
          </w:p>
          <w:p w14:paraId="5579CCB9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329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רכוש המבקש יחשב צד ג' </w:t>
            </w:r>
          </w:p>
          <w:p w14:paraId="3CAFA7C7" w14:textId="77777777" w:rsidR="00BA2218" w:rsidRPr="00B64376" w:rsidRDefault="00BA2218" w:rsidP="000F41E5">
            <w:pPr>
              <w:ind w:left="50" w:right="78"/>
              <w:jc w:val="right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7D2368DA" w14:textId="77777777" w:rsidTr="000F41E5">
        <w:trPr>
          <w:gridAfter w:val="2"/>
          <w:wAfter w:w="28" w:type="dxa"/>
          <w:trHeight w:val="850"/>
        </w:trPr>
        <w:tc>
          <w:tcPr>
            <w:tcW w:w="1485" w:type="dxa"/>
            <w:shd w:val="clear" w:color="auto" w:fill="FFFFFF"/>
          </w:tcPr>
          <w:p w14:paraId="3D46B9E7" w14:textId="77777777" w:rsidR="00BA2218" w:rsidRPr="00B64376" w:rsidRDefault="00BA2218" w:rsidP="000F41E5">
            <w:pPr>
              <w:rPr>
                <w:rFonts w:ascii="David" w:hAnsi="David"/>
                <w:b/>
                <w:bCs/>
                <w:rtl/>
              </w:rPr>
            </w:pPr>
            <w:r w:rsidRPr="00B64376">
              <w:rPr>
                <w:rFonts w:ascii="David" w:hAnsi="David" w:hint="cs"/>
                <w:b/>
                <w:bCs/>
                <w:rtl/>
              </w:rPr>
              <w:t>אחריות מעבידים</w:t>
            </w:r>
          </w:p>
        </w:tc>
        <w:tc>
          <w:tcPr>
            <w:tcW w:w="1263" w:type="dxa"/>
            <w:gridSpan w:val="2"/>
            <w:shd w:val="clear" w:color="auto" w:fill="FFFFFF"/>
          </w:tcPr>
          <w:p w14:paraId="5D56A32A" w14:textId="77777777" w:rsidR="00BA2218" w:rsidRPr="00B64376" w:rsidRDefault="00BA2218" w:rsidP="000F41E5">
            <w:pPr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5FBE70B3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ביט</w:t>
            </w:r>
          </w:p>
        </w:tc>
        <w:tc>
          <w:tcPr>
            <w:tcW w:w="864" w:type="dxa"/>
            <w:gridSpan w:val="2"/>
            <w:shd w:val="clear" w:color="auto" w:fill="FFFFFF"/>
          </w:tcPr>
          <w:p w14:paraId="27F67931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35941170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0C6DB7DA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20,000,000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6832E894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3171" w:type="dxa"/>
            <w:shd w:val="clear" w:color="auto" w:fill="FFFFFF"/>
          </w:tcPr>
          <w:p w14:paraId="0411736D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302- אחריות צולבת</w:t>
            </w:r>
          </w:p>
          <w:p w14:paraId="2C85C12A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309- ויתור על תחלוף</w:t>
            </w:r>
          </w:p>
          <w:p w14:paraId="22503450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319 היה יחשב כמעבידם של עובדי מבקש האישור</w:t>
            </w:r>
          </w:p>
          <w:p w14:paraId="79F3A28C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328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ראשוניות </w:t>
            </w:r>
          </w:p>
          <w:p w14:paraId="12AFCBA0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</w:p>
        </w:tc>
      </w:tr>
      <w:tr w:rsidR="00BA2218" w:rsidRPr="00B64376" w14:paraId="7716E8AA" w14:textId="77777777" w:rsidTr="000F41E5">
        <w:trPr>
          <w:gridAfter w:val="2"/>
          <w:wAfter w:w="28" w:type="dxa"/>
          <w:trHeight w:val="850"/>
        </w:trPr>
        <w:tc>
          <w:tcPr>
            <w:tcW w:w="1485" w:type="dxa"/>
            <w:shd w:val="clear" w:color="auto" w:fill="FFFFFF"/>
          </w:tcPr>
          <w:p w14:paraId="527A6815" w14:textId="77777777" w:rsidR="00BA2218" w:rsidRPr="00B64376" w:rsidRDefault="00BA2218" w:rsidP="000F41E5">
            <w:pPr>
              <w:rPr>
                <w:rFonts w:ascii="David" w:hAnsi="David"/>
                <w:b/>
                <w:bCs/>
                <w:highlight w:val="yellow"/>
                <w:rtl/>
              </w:rPr>
            </w:pPr>
            <w:r w:rsidRPr="00B64376">
              <w:rPr>
                <w:rFonts w:ascii="David" w:hAnsi="David" w:hint="cs"/>
                <w:b/>
                <w:bCs/>
                <w:rtl/>
              </w:rPr>
              <w:t>אחריות מקצועית</w:t>
            </w:r>
          </w:p>
        </w:tc>
        <w:tc>
          <w:tcPr>
            <w:tcW w:w="1263" w:type="dxa"/>
            <w:gridSpan w:val="2"/>
            <w:shd w:val="clear" w:color="auto" w:fill="FFFFFF"/>
          </w:tcPr>
          <w:p w14:paraId="3CF7D541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88" w:type="dxa"/>
            <w:shd w:val="clear" w:color="auto" w:fill="FFFFFF"/>
          </w:tcPr>
          <w:p w14:paraId="0ABD0079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864" w:type="dxa"/>
            <w:gridSpan w:val="2"/>
            <w:shd w:val="clear" w:color="auto" w:fill="FFFFFF"/>
          </w:tcPr>
          <w:p w14:paraId="0FC7DDFA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920" w:type="dxa"/>
            <w:shd w:val="clear" w:color="auto" w:fill="FFFFFF"/>
          </w:tcPr>
          <w:p w14:paraId="019B864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</w:p>
        </w:tc>
        <w:tc>
          <w:tcPr>
            <w:tcW w:w="1296" w:type="dxa"/>
            <w:shd w:val="clear" w:color="auto" w:fill="FFFFFF"/>
          </w:tcPr>
          <w:p w14:paraId="467A3B90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>1,000,000</w:t>
            </w:r>
          </w:p>
        </w:tc>
        <w:tc>
          <w:tcPr>
            <w:tcW w:w="792" w:type="dxa"/>
            <w:gridSpan w:val="2"/>
            <w:shd w:val="clear" w:color="auto" w:fill="FFFFFF"/>
          </w:tcPr>
          <w:p w14:paraId="5A4BD5E2" w14:textId="77777777" w:rsidR="00BA2218" w:rsidRPr="00B64376" w:rsidRDefault="00BA2218" w:rsidP="000F41E5">
            <w:pPr>
              <w:jc w:val="right"/>
              <w:rPr>
                <w:rFonts w:ascii="David" w:hAnsi="David"/>
                <w:rtl/>
              </w:rPr>
            </w:pPr>
            <w:r w:rsidRPr="00B64376">
              <w:rPr>
                <w:rFonts w:ascii="David" w:hAnsi="David" w:hint="cs"/>
                <w:rtl/>
              </w:rPr>
              <w:t xml:space="preserve">₪ </w:t>
            </w:r>
          </w:p>
        </w:tc>
        <w:tc>
          <w:tcPr>
            <w:tcW w:w="3171" w:type="dxa"/>
            <w:shd w:val="clear" w:color="auto" w:fill="FFFFFF"/>
          </w:tcPr>
          <w:p w14:paraId="2A592ADA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301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שחזור מסמכים</w:t>
            </w:r>
          </w:p>
          <w:p w14:paraId="39CDA850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303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דיבה והשמצה</w:t>
            </w:r>
          </w:p>
          <w:p w14:paraId="21BEEAF8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304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הרחב שיפוי</w:t>
            </w:r>
          </w:p>
          <w:p w14:paraId="3448E0C5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325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מרמה</w:t>
            </w:r>
          </w:p>
          <w:p w14:paraId="6AE3B3A4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332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ת. גילוי 6 חודשים</w:t>
            </w:r>
          </w:p>
          <w:p w14:paraId="3C6F7EC2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 xml:space="preserve">327 </w:t>
            </w:r>
            <w:r w:rsidRPr="00B64376">
              <w:rPr>
                <w:rFonts w:ascii="Arial" w:hAnsi="Arial"/>
                <w:bCs/>
                <w:rtl/>
              </w:rPr>
              <w:t>–</w:t>
            </w:r>
            <w:r w:rsidRPr="00B64376">
              <w:rPr>
                <w:rFonts w:ascii="Arial" w:hAnsi="Arial" w:hint="cs"/>
                <w:bCs/>
                <w:rtl/>
              </w:rPr>
              <w:t xml:space="preserve"> עיכוב ושיהוי</w:t>
            </w:r>
          </w:p>
          <w:p w14:paraId="1C5EACC6" w14:textId="77777777" w:rsidR="00BA2218" w:rsidRPr="00B64376" w:rsidRDefault="00BA2218" w:rsidP="000F41E5">
            <w:pPr>
              <w:ind w:left="50" w:right="78"/>
              <w:rPr>
                <w:rFonts w:ascii="Arial" w:hAnsi="Arial"/>
                <w:bCs/>
                <w:rtl/>
              </w:rPr>
            </w:pPr>
            <w:r w:rsidRPr="00B64376">
              <w:rPr>
                <w:rFonts w:ascii="Arial" w:hAnsi="Arial" w:hint="cs"/>
                <w:bCs/>
                <w:rtl/>
              </w:rPr>
              <w:t>328 - ראשוניות</w:t>
            </w:r>
          </w:p>
        </w:tc>
      </w:tr>
    </w:tbl>
    <w:p w14:paraId="44E8BF90" w14:textId="77777777" w:rsidR="00BA2218" w:rsidRPr="00B64376" w:rsidRDefault="00BA2218" w:rsidP="00C07284">
      <w:pPr>
        <w:spacing w:line="360" w:lineRule="auto"/>
        <w:rPr>
          <w:rFonts w:cs="David"/>
        </w:rPr>
      </w:pPr>
    </w:p>
    <w:sectPr w:rsidR="00BA2218" w:rsidRPr="00B64376" w:rsidSect="00030E5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2173C" w14:textId="77777777" w:rsidR="008E57FC" w:rsidRDefault="008E57FC" w:rsidP="00263675">
      <w:r>
        <w:separator/>
      </w:r>
    </w:p>
  </w:endnote>
  <w:endnote w:type="continuationSeparator" w:id="0">
    <w:p w14:paraId="21C50FBE" w14:textId="77777777" w:rsidR="008E57FC" w:rsidRDefault="008E57FC" w:rsidP="0026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AFDD" w14:textId="77777777" w:rsidR="00F80131" w:rsidRDefault="00E506E5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C8D7C" wp14:editId="0C7C7C95">
          <wp:simplePos x="0" y="0"/>
          <wp:positionH relativeFrom="column">
            <wp:posOffset>-1152525</wp:posOffset>
          </wp:positionH>
          <wp:positionV relativeFrom="paragraph">
            <wp:posOffset>-546735</wp:posOffset>
          </wp:positionV>
          <wp:extent cx="7571105" cy="1101090"/>
          <wp:effectExtent l="0" t="0" r="0" b="381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1865" w14:textId="77777777" w:rsidR="008E57FC" w:rsidRDefault="008E57FC" w:rsidP="00263675">
      <w:r>
        <w:separator/>
      </w:r>
    </w:p>
  </w:footnote>
  <w:footnote w:type="continuationSeparator" w:id="0">
    <w:p w14:paraId="015606EF" w14:textId="77777777" w:rsidR="008E57FC" w:rsidRDefault="008E57FC" w:rsidP="0026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F609" w14:textId="77777777" w:rsidR="00F05B99" w:rsidRDefault="00F05B99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9591A7" wp14:editId="16018112">
          <wp:simplePos x="0" y="0"/>
          <wp:positionH relativeFrom="margin">
            <wp:align>center</wp:align>
          </wp:positionH>
          <wp:positionV relativeFrom="paragraph">
            <wp:posOffset>-535305</wp:posOffset>
          </wp:positionV>
          <wp:extent cx="7191375" cy="108769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375" cy="108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B99">
      <w:rPr>
        <w:rFonts w:cs="David"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52C15B5E" wp14:editId="5EDAF818">
          <wp:simplePos x="0" y="0"/>
          <wp:positionH relativeFrom="column">
            <wp:posOffset>1885950</wp:posOffset>
          </wp:positionH>
          <wp:positionV relativeFrom="paragraph">
            <wp:posOffset>-246156</wp:posOffset>
          </wp:positionV>
          <wp:extent cx="1514475" cy="745266"/>
          <wp:effectExtent l="0" t="0" r="0" b="0"/>
          <wp:wrapNone/>
          <wp:docPr id="6" name="תמונה 6" descr="C:\Users\danam\Desktop\logo dika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am\Desktop\logo dikan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48" cy="752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01CC1"/>
    <w:multiLevelType w:val="hybridMultilevel"/>
    <w:tmpl w:val="DEDE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4BE1"/>
    <w:multiLevelType w:val="multilevel"/>
    <w:tmpl w:val="7D189C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C2A63A8"/>
    <w:multiLevelType w:val="hybridMultilevel"/>
    <w:tmpl w:val="8890A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23303"/>
    <w:multiLevelType w:val="hybridMultilevel"/>
    <w:tmpl w:val="455E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5401B"/>
    <w:multiLevelType w:val="multilevel"/>
    <w:tmpl w:val="7D189C5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2E504F1"/>
    <w:multiLevelType w:val="hybridMultilevel"/>
    <w:tmpl w:val="640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26A77"/>
    <w:multiLevelType w:val="hybridMultilevel"/>
    <w:tmpl w:val="3000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86360">
    <w:abstractNumId w:val="2"/>
  </w:num>
  <w:num w:numId="2" w16cid:durableId="620260908">
    <w:abstractNumId w:val="6"/>
  </w:num>
  <w:num w:numId="3" w16cid:durableId="1894655130">
    <w:abstractNumId w:val="5"/>
  </w:num>
  <w:num w:numId="4" w16cid:durableId="767508572">
    <w:abstractNumId w:val="0"/>
  </w:num>
  <w:num w:numId="5" w16cid:durableId="636301141">
    <w:abstractNumId w:val="3"/>
  </w:num>
  <w:num w:numId="6" w16cid:durableId="1129932485">
    <w:abstractNumId w:val="1"/>
  </w:num>
  <w:num w:numId="7" w16cid:durableId="115961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B9"/>
    <w:rsid w:val="00030E59"/>
    <w:rsid w:val="00033ACE"/>
    <w:rsid w:val="000B01ED"/>
    <w:rsid w:val="001310CE"/>
    <w:rsid w:val="00136B22"/>
    <w:rsid w:val="001910FB"/>
    <w:rsid w:val="001B2C91"/>
    <w:rsid w:val="001D5B02"/>
    <w:rsid w:val="001F3111"/>
    <w:rsid w:val="00207107"/>
    <w:rsid w:val="0020760D"/>
    <w:rsid w:val="00210989"/>
    <w:rsid w:val="00210E63"/>
    <w:rsid w:val="00263675"/>
    <w:rsid w:val="00275141"/>
    <w:rsid w:val="00276D7E"/>
    <w:rsid w:val="00291E71"/>
    <w:rsid w:val="00337997"/>
    <w:rsid w:val="003825BF"/>
    <w:rsid w:val="003944FC"/>
    <w:rsid w:val="003E3160"/>
    <w:rsid w:val="00403EAA"/>
    <w:rsid w:val="00415F81"/>
    <w:rsid w:val="00447B48"/>
    <w:rsid w:val="00466892"/>
    <w:rsid w:val="00476C0A"/>
    <w:rsid w:val="00497E82"/>
    <w:rsid w:val="004D360A"/>
    <w:rsid w:val="004D36D0"/>
    <w:rsid w:val="0052244C"/>
    <w:rsid w:val="005749B9"/>
    <w:rsid w:val="00631155"/>
    <w:rsid w:val="00691840"/>
    <w:rsid w:val="0069701E"/>
    <w:rsid w:val="006E2383"/>
    <w:rsid w:val="006E4619"/>
    <w:rsid w:val="0073256F"/>
    <w:rsid w:val="00767452"/>
    <w:rsid w:val="00773DEE"/>
    <w:rsid w:val="0078200E"/>
    <w:rsid w:val="007B28FD"/>
    <w:rsid w:val="007D466E"/>
    <w:rsid w:val="007F2F3F"/>
    <w:rsid w:val="008004A7"/>
    <w:rsid w:val="00802EA1"/>
    <w:rsid w:val="00837021"/>
    <w:rsid w:val="00885189"/>
    <w:rsid w:val="008A1C23"/>
    <w:rsid w:val="008A31BA"/>
    <w:rsid w:val="008B4BAD"/>
    <w:rsid w:val="008B7B6A"/>
    <w:rsid w:val="008B7FCF"/>
    <w:rsid w:val="008E57FC"/>
    <w:rsid w:val="00931E8A"/>
    <w:rsid w:val="00946FD7"/>
    <w:rsid w:val="00985AA1"/>
    <w:rsid w:val="00996E23"/>
    <w:rsid w:val="00A04498"/>
    <w:rsid w:val="00A36C92"/>
    <w:rsid w:val="00A5630D"/>
    <w:rsid w:val="00A87399"/>
    <w:rsid w:val="00B64376"/>
    <w:rsid w:val="00BA2218"/>
    <w:rsid w:val="00BB7017"/>
    <w:rsid w:val="00C024A3"/>
    <w:rsid w:val="00C07284"/>
    <w:rsid w:val="00C24CAC"/>
    <w:rsid w:val="00C6562B"/>
    <w:rsid w:val="00CA5534"/>
    <w:rsid w:val="00CB2633"/>
    <w:rsid w:val="00D10CB9"/>
    <w:rsid w:val="00D62549"/>
    <w:rsid w:val="00D86659"/>
    <w:rsid w:val="00DB763E"/>
    <w:rsid w:val="00E045F2"/>
    <w:rsid w:val="00E11EFF"/>
    <w:rsid w:val="00E25C04"/>
    <w:rsid w:val="00E506E5"/>
    <w:rsid w:val="00E530AD"/>
    <w:rsid w:val="00E81FDC"/>
    <w:rsid w:val="00E85F79"/>
    <w:rsid w:val="00EC1B45"/>
    <w:rsid w:val="00F05B99"/>
    <w:rsid w:val="00F10FE0"/>
    <w:rsid w:val="00F640B1"/>
    <w:rsid w:val="00F659D8"/>
    <w:rsid w:val="00F6707B"/>
    <w:rsid w:val="00F80131"/>
    <w:rsid w:val="00F81944"/>
    <w:rsid w:val="00FC6D46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08E04D"/>
  <w15:docId w15:val="{27A7AB90-DFA7-492F-A2B1-7C7D016A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017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7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63675"/>
  </w:style>
  <w:style w:type="paragraph" w:styleId="a5">
    <w:name w:val="footer"/>
    <w:basedOn w:val="a"/>
    <w:link w:val="a6"/>
    <w:uiPriority w:val="99"/>
    <w:unhideWhenUsed/>
    <w:rsid w:val="0026367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63675"/>
  </w:style>
  <w:style w:type="paragraph" w:styleId="a7">
    <w:name w:val="Balloon Text"/>
    <w:basedOn w:val="a"/>
    <w:link w:val="a8"/>
    <w:uiPriority w:val="99"/>
    <w:semiHidden/>
    <w:unhideWhenUsed/>
    <w:rsid w:val="00263675"/>
    <w:rPr>
      <w:rFonts w:ascii="Tahoma" w:eastAsia="Calibri" w:hAnsi="Tahoma"/>
      <w:sz w:val="16"/>
      <w:szCs w:val="16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263675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uiPriority w:val="59"/>
    <w:rsid w:val="000B0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01E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10E63"/>
    <w:pPr>
      <w:ind w:left="720"/>
      <w:contextualSpacing/>
    </w:pPr>
  </w:style>
  <w:style w:type="table" w:styleId="aa">
    <w:name w:val="Table Grid"/>
    <w:basedOn w:val="a1"/>
    <w:uiPriority w:val="59"/>
    <w:rsid w:val="0027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1"/>
    <w:basedOn w:val="a1"/>
    <w:next w:val="aa"/>
    <w:uiPriority w:val="59"/>
    <w:rsid w:val="00E11E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B263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2633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CB263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263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CB2633"/>
    <w:rPr>
      <w:rFonts w:ascii="Times New Roman" w:eastAsia="Times New Roman" w:hAnsi="Times New Roman" w:cs="Times New Roman"/>
      <w:b/>
      <w:bCs/>
    </w:rPr>
  </w:style>
  <w:style w:type="character" w:styleId="af0">
    <w:name w:val="Unresolved Mention"/>
    <w:basedOn w:val="a0"/>
    <w:uiPriority w:val="99"/>
    <w:semiHidden/>
    <w:unhideWhenUsed/>
    <w:rsid w:val="0020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m@sce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redaz@sce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avs\Desktop\WORD%20&#1500;&#1493;&#1490;&#1493;%20&#1491;&#1497;&#1511;&#1504;&#1488;&#1496;%20&#1495;&#1491;&#151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75A6CAFDBF446B91FA956172E680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40481A-5721-4BD2-884A-590555F4948E}"/>
      </w:docPartPr>
      <w:docPartBody>
        <w:p w:rsidR="00551AE9" w:rsidRDefault="00E42250" w:rsidP="00E42250">
          <w:pPr>
            <w:pStyle w:val="6575A6CAFDBF446B91FA956172E68023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  <w:docPart>
      <w:docPartPr>
        <w:name w:val="707AF55011E64CB1A8D2E922DF666D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15BB63-21E8-4BBB-8EAB-12A78862EDDD}"/>
      </w:docPartPr>
      <w:docPartBody>
        <w:p w:rsidR="00551AE9" w:rsidRDefault="00E42250" w:rsidP="00E42250">
          <w:pPr>
            <w:pStyle w:val="707AF55011E64CB1A8D2E922DF666DFD"/>
          </w:pPr>
          <w:r w:rsidRPr="00C251C6">
            <w:rPr>
              <w:rFonts w:asciiTheme="minorBidi" w:hAnsiTheme="minorBidi" w:cs="David" w:hint="cs"/>
              <w:bCs/>
              <w:sz w:val="28"/>
              <w:szCs w:val="28"/>
              <w:rtl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83"/>
    <w:rsid w:val="000C7E51"/>
    <w:rsid w:val="0027627D"/>
    <w:rsid w:val="002D5C9D"/>
    <w:rsid w:val="004F0D83"/>
    <w:rsid w:val="00551AE9"/>
    <w:rsid w:val="00E42250"/>
    <w:rsid w:val="00E73D3C"/>
    <w:rsid w:val="00E8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75A6CAFDBF446B91FA956172E68023">
    <w:name w:val="6575A6CAFDBF446B91FA956172E68023"/>
    <w:rsid w:val="00E42250"/>
    <w:pPr>
      <w:bidi/>
    </w:pPr>
  </w:style>
  <w:style w:type="paragraph" w:customStyle="1" w:styleId="707AF55011E64CB1A8D2E922DF666DFD">
    <w:name w:val="707AF55011E64CB1A8D2E922DF666DFD"/>
    <w:rsid w:val="00E4225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לוגו דיקנאט חדש</Template>
  <TotalTime>1</TotalTime>
  <Pages>4</Pages>
  <Words>968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‏כ"ד אדר תשע"ג</vt:lpstr>
      <vt:lpstr>‏כ"ד אדר תשע"ג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‏כ"ד אדר תשע"ג</dc:title>
  <dc:creator>Windows User</dc:creator>
  <cp:lastModifiedBy>Dana Manor</cp:lastModifiedBy>
  <cp:revision>2</cp:revision>
  <cp:lastPrinted>2022-09-01T08:29:00Z</cp:lastPrinted>
  <dcterms:created xsi:type="dcterms:W3CDTF">2024-02-22T09:16:00Z</dcterms:created>
  <dcterms:modified xsi:type="dcterms:W3CDTF">2024-02-22T09:16:00Z</dcterms:modified>
</cp:coreProperties>
</file>